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7C03F7" w:rsidRPr="007C03F7">
        <w:rPr>
          <w:noProof/>
          <w:snapToGrid w:val="0"/>
          <w:color w:val="000000"/>
          <w:w w:val="0"/>
          <w:sz w:val="0"/>
          <w:szCs w:val="0"/>
          <w:u w:color="000000"/>
          <w:bdr w:val="none" w:sz="0" w:space="0" w:color="000000"/>
          <w:shd w:val="clear" w:color="000000" w:fill="000000"/>
          <w:lang w:eastAsia="ru-RU"/>
        </w:rPr>
        <w:drawing>
          <wp:inline distT="0" distB="0" distL="0" distR="0">
            <wp:extent cx="615600" cy="767983"/>
            <wp:effectExtent l="0" t="0" r="0" b="0"/>
            <wp:docPr id="2" name="Рисунок 2" descr="S:\общие\PISMA\2022\тестирование АМО\Шаблоны бланков\Герб\Слав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лав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00" cy="767983"/>
                    </a:xfrm>
                    <a:prstGeom prst="rect">
                      <a:avLst/>
                    </a:prstGeom>
                    <a:noFill/>
                    <a:ln>
                      <a:noFill/>
                    </a:ln>
                  </pic:spPr>
                </pic:pic>
              </a:graphicData>
            </a:graphic>
          </wp:inline>
        </w:drawing>
      </w:r>
    </w:p>
    <w:p w:rsidR="00E06FAE" w:rsidRPr="0079514B" w:rsidRDefault="00E727C9" w:rsidP="00E06FAE">
      <w:pPr>
        <w:jc w:val="center"/>
        <w:rPr>
          <w:b/>
          <w:sz w:val="34"/>
        </w:rPr>
      </w:pPr>
      <w:r w:rsidRPr="0079514B">
        <w:rPr>
          <w:b/>
          <w:sz w:val="34"/>
        </w:rPr>
        <w:t xml:space="preserve">АДМИНИСТРАЦИЯ </w:t>
      </w:r>
    </w:p>
    <w:p w:rsidR="00E06FAE" w:rsidRPr="0079514B" w:rsidRDefault="00E727C9" w:rsidP="00E06FAE">
      <w:pPr>
        <w:jc w:val="center"/>
        <w:rPr>
          <w:b/>
          <w:sz w:val="34"/>
        </w:rPr>
      </w:pPr>
      <w:r w:rsidRPr="0079514B">
        <w:rPr>
          <w:b/>
          <w:sz w:val="34"/>
        </w:rPr>
        <w:t>МУНИЦИПАЛЬНОГО</w:t>
      </w:r>
      <w:r w:rsidR="00E06FAE" w:rsidRPr="0079514B">
        <w:rPr>
          <w:b/>
          <w:sz w:val="34"/>
        </w:rPr>
        <w:t xml:space="preserve"> </w:t>
      </w:r>
      <w:r w:rsidRPr="0079514B">
        <w:rPr>
          <w:b/>
          <w:sz w:val="34"/>
        </w:rPr>
        <w:t xml:space="preserve">ОБРАЗОВАНИЯ </w:t>
      </w:r>
    </w:p>
    <w:p w:rsidR="00E727C9" w:rsidRPr="0079514B" w:rsidRDefault="007C03F7" w:rsidP="00E06FAE">
      <w:pPr>
        <w:jc w:val="center"/>
        <w:rPr>
          <w:b/>
          <w:sz w:val="34"/>
        </w:rPr>
      </w:pPr>
      <w:r w:rsidRPr="0079514B">
        <w:rPr>
          <w:b/>
          <w:sz w:val="34"/>
        </w:rPr>
        <w:t>СЛАВНЫЙ</w:t>
      </w:r>
      <w:r w:rsidR="00E727C9" w:rsidRPr="0079514B">
        <w:rPr>
          <w:b/>
          <w:sz w:val="34"/>
        </w:rPr>
        <w:t xml:space="preserve"> </w:t>
      </w:r>
    </w:p>
    <w:p w:rsidR="00E727C9" w:rsidRPr="0079514B" w:rsidRDefault="00E727C9" w:rsidP="00E727C9">
      <w:pPr>
        <w:spacing w:before="200" w:line="200" w:lineRule="exact"/>
        <w:jc w:val="center"/>
        <w:rPr>
          <w:b/>
          <w:sz w:val="33"/>
          <w:szCs w:val="33"/>
        </w:rPr>
      </w:pPr>
    </w:p>
    <w:p w:rsidR="005F6D36" w:rsidRPr="0079514B" w:rsidRDefault="005F6D36" w:rsidP="00E727C9">
      <w:pPr>
        <w:spacing w:before="200" w:line="200" w:lineRule="exact"/>
        <w:jc w:val="center"/>
        <w:rPr>
          <w:b/>
          <w:sz w:val="33"/>
          <w:szCs w:val="33"/>
        </w:rPr>
      </w:pPr>
      <w:r w:rsidRPr="0079514B">
        <w:rPr>
          <w:b/>
          <w:sz w:val="33"/>
          <w:szCs w:val="33"/>
        </w:rPr>
        <w:t>ПОСТАНОВЛЕНИЕ</w:t>
      </w:r>
    </w:p>
    <w:p w:rsidR="005B2800" w:rsidRPr="0079514B" w:rsidRDefault="005B2800" w:rsidP="005F6D36">
      <w:pPr>
        <w:spacing w:before="600" w:line="200" w:lineRule="exact"/>
        <w:jc w:val="center"/>
        <w:rPr>
          <w:b/>
          <w:sz w:val="32"/>
        </w:rPr>
      </w:pPr>
    </w:p>
    <w:tbl>
      <w:tblPr>
        <w:tblW w:w="0" w:type="auto"/>
        <w:tblInd w:w="675" w:type="dxa"/>
        <w:tblLook w:val="04A0" w:firstRow="1" w:lastRow="0" w:firstColumn="1" w:lastColumn="0" w:noHBand="0" w:noVBand="1"/>
      </w:tblPr>
      <w:tblGrid>
        <w:gridCol w:w="5846"/>
        <w:gridCol w:w="2409"/>
      </w:tblGrid>
      <w:tr w:rsidR="005B2800" w:rsidRPr="0079514B" w:rsidTr="00BA4658">
        <w:trPr>
          <w:trHeight w:val="146"/>
        </w:trPr>
        <w:tc>
          <w:tcPr>
            <w:tcW w:w="5846" w:type="dxa"/>
            <w:shd w:val="clear" w:color="auto" w:fill="auto"/>
          </w:tcPr>
          <w:p w:rsidR="005B2800" w:rsidRPr="0079514B" w:rsidRDefault="002A16C1" w:rsidP="00F15D21">
            <w:pPr>
              <w:pStyle w:val="afa"/>
              <w:rPr>
                <w:rFonts w:eastAsia="Calibri"/>
                <w:sz w:val="28"/>
                <w:szCs w:val="28"/>
                <w:lang w:eastAsia="en-US"/>
              </w:rPr>
            </w:pPr>
            <w:r w:rsidRPr="0079514B">
              <w:rPr>
                <w:rFonts w:eastAsia="Calibri"/>
                <w:sz w:val="28"/>
                <w:szCs w:val="28"/>
                <w:lang w:eastAsia="en-US"/>
              </w:rPr>
              <w:t>от</w:t>
            </w:r>
            <w:r w:rsidR="00946230" w:rsidRPr="0079514B">
              <w:rPr>
                <w:rFonts w:eastAsia="Calibri"/>
                <w:sz w:val="28"/>
                <w:szCs w:val="28"/>
                <w:lang w:eastAsia="en-US"/>
              </w:rPr>
              <w:t xml:space="preserve">  </w:t>
            </w:r>
            <w:r w:rsidR="00F15D21">
              <w:rPr>
                <w:rFonts w:eastAsia="Calibri"/>
                <w:sz w:val="28"/>
                <w:szCs w:val="28"/>
                <w:lang w:eastAsia="en-US"/>
              </w:rPr>
              <w:t>14.11.2024</w:t>
            </w:r>
          </w:p>
        </w:tc>
        <w:tc>
          <w:tcPr>
            <w:tcW w:w="2409" w:type="dxa"/>
            <w:shd w:val="clear" w:color="auto" w:fill="auto"/>
          </w:tcPr>
          <w:p w:rsidR="005B2800" w:rsidRPr="0079514B" w:rsidRDefault="002A16C1" w:rsidP="00F15D21">
            <w:pPr>
              <w:pStyle w:val="afa"/>
              <w:rPr>
                <w:rFonts w:eastAsia="Calibri"/>
                <w:sz w:val="28"/>
                <w:szCs w:val="28"/>
                <w:lang w:eastAsia="en-US"/>
              </w:rPr>
            </w:pPr>
            <w:r w:rsidRPr="0079514B">
              <w:rPr>
                <w:rFonts w:eastAsia="Calibri"/>
                <w:sz w:val="28"/>
                <w:szCs w:val="28"/>
                <w:lang w:eastAsia="en-US"/>
              </w:rPr>
              <w:t>№</w:t>
            </w:r>
            <w:r w:rsidR="00946230" w:rsidRPr="0079514B">
              <w:rPr>
                <w:rFonts w:eastAsia="Calibri"/>
                <w:sz w:val="28"/>
                <w:szCs w:val="28"/>
                <w:lang w:eastAsia="en-US"/>
              </w:rPr>
              <w:t xml:space="preserve"> </w:t>
            </w:r>
            <w:r w:rsidR="00F15D21">
              <w:rPr>
                <w:rFonts w:eastAsia="Calibri"/>
                <w:sz w:val="28"/>
                <w:szCs w:val="28"/>
                <w:lang w:eastAsia="en-US"/>
              </w:rPr>
              <w:t>498</w:t>
            </w:r>
            <w:bookmarkStart w:id="0" w:name="_GoBack"/>
            <w:bookmarkEnd w:id="0"/>
          </w:p>
        </w:tc>
      </w:tr>
    </w:tbl>
    <w:p w:rsidR="005F6D36" w:rsidRPr="0079514B" w:rsidRDefault="005F6D36">
      <w:pPr>
        <w:rPr>
          <w:sz w:val="28"/>
          <w:szCs w:val="28"/>
        </w:rPr>
      </w:pPr>
    </w:p>
    <w:p w:rsidR="005B2800" w:rsidRPr="0079514B" w:rsidRDefault="005B2800">
      <w:pPr>
        <w:rPr>
          <w:sz w:val="28"/>
          <w:szCs w:val="28"/>
        </w:rPr>
      </w:pPr>
    </w:p>
    <w:p w:rsidR="00636B3C" w:rsidRPr="0079514B" w:rsidRDefault="002B39D3" w:rsidP="005A105B">
      <w:pPr>
        <w:pStyle w:val="ConsPlusNormal"/>
        <w:spacing w:after="1"/>
        <w:jc w:val="center"/>
        <w:rPr>
          <w:rFonts w:ascii="Times New Roman" w:hAnsi="Times New Roman" w:cs="Times New Roman"/>
          <w:sz w:val="28"/>
          <w:szCs w:val="28"/>
        </w:rPr>
      </w:pPr>
      <w:r w:rsidRPr="0079514B">
        <w:rPr>
          <w:rFonts w:ascii="Times New Roman" w:eastAsia="Times New Roman" w:hAnsi="Times New Roman" w:cs="Times New Roman"/>
          <w:b/>
          <w:sz w:val="28"/>
          <w:szCs w:val="28"/>
        </w:rPr>
        <w:t>Об организации питания обучающихся, являющихся детьми граждан, проходящих (проходивших)военную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обучающимся в образовательных организациях муниципального образования  Славный, реализующих программы начального общего, основного обще</w:t>
      </w:r>
      <w:r w:rsidR="005A105B">
        <w:rPr>
          <w:rFonts w:ascii="Times New Roman" w:eastAsia="Times New Roman" w:hAnsi="Times New Roman" w:cs="Times New Roman"/>
          <w:b/>
          <w:sz w:val="28"/>
          <w:szCs w:val="28"/>
        </w:rPr>
        <w:t>го, среднего общего образования</w:t>
      </w:r>
    </w:p>
    <w:p w:rsidR="005B2800" w:rsidRPr="002B39D3" w:rsidRDefault="005B2800" w:rsidP="002B39D3">
      <w:pPr>
        <w:jc w:val="center"/>
        <w:rPr>
          <w:rFonts w:ascii="PT Astra Serif" w:hAnsi="PT Astra Serif" w:cs="PT Astra Serif"/>
          <w:sz w:val="28"/>
          <w:szCs w:val="28"/>
        </w:rPr>
      </w:pPr>
    </w:p>
    <w:p w:rsidR="00E727C9" w:rsidRDefault="00E727C9">
      <w:pPr>
        <w:rPr>
          <w:rFonts w:ascii="PT Astra Serif" w:hAnsi="PT Astra Serif" w:cs="PT Astra Serif"/>
          <w:sz w:val="28"/>
          <w:szCs w:val="28"/>
        </w:rPr>
      </w:pPr>
    </w:p>
    <w:p w:rsidR="00636B3C" w:rsidRPr="0079514B" w:rsidRDefault="00636B3C" w:rsidP="00636B3C">
      <w:pPr>
        <w:jc w:val="both"/>
        <w:rPr>
          <w:sz w:val="28"/>
          <w:szCs w:val="28"/>
        </w:rPr>
      </w:pPr>
      <w:r>
        <w:rPr>
          <w:rFonts w:ascii="PT Astra Serif" w:hAnsi="PT Astra Serif"/>
          <w:sz w:val="28"/>
          <w:szCs w:val="28"/>
        </w:rPr>
        <w:tab/>
      </w:r>
      <w:r w:rsidRPr="0079514B">
        <w:rPr>
          <w:sz w:val="28"/>
          <w:szCs w:val="28"/>
        </w:rPr>
        <w:t xml:space="preserve">В соответствии со статьями 34, 79 Федерального закона от 29.12.2012 N 273-ФЗ "Об образовании в Российской Федерации", Законом Тульской области от 30.09.2013 N </w:t>
      </w:r>
      <w:r w:rsidR="005A105B">
        <w:rPr>
          <w:sz w:val="28"/>
          <w:szCs w:val="28"/>
        </w:rPr>
        <w:t>1989-ЗТО "Об образовании", Указом</w:t>
      </w:r>
      <w:r w:rsidRPr="0079514B">
        <w:rPr>
          <w:sz w:val="28"/>
          <w:szCs w:val="28"/>
        </w:rPr>
        <w:t xml:space="preserve"> Президента Российской Федерации от 16 марта 2022 года N 121 "О мерах по обеспечению социально-экономической стабильности и защиты населения в Российской Федерации", </w:t>
      </w:r>
      <w:r w:rsidR="005A105B">
        <w:rPr>
          <w:sz w:val="28"/>
          <w:szCs w:val="28"/>
        </w:rPr>
        <w:t>Указом</w:t>
      </w:r>
      <w:r w:rsidRPr="0079514B">
        <w:rPr>
          <w:sz w:val="28"/>
          <w:szCs w:val="28"/>
        </w:rPr>
        <w:t xml:space="preserve">  Губернатора Тульской области от 12 октября 2022 г. N 105 </w:t>
      </w:r>
      <w:r w:rsidRPr="0079514B">
        <w:t>«</w:t>
      </w:r>
      <w:r w:rsidRPr="0079514B">
        <w:rPr>
          <w:sz w:val="28"/>
          <w:szCs w:val="28"/>
        </w:rPr>
        <w:t>О предоставлении дополнительных мер социальной поддержки отдельным категориям граждан</w:t>
      </w:r>
      <w:r w:rsidRPr="0079514B">
        <w:t>»</w:t>
      </w:r>
      <w:r w:rsidRPr="0079514B">
        <w:rPr>
          <w:sz w:val="28"/>
          <w:szCs w:val="28"/>
        </w:rPr>
        <w:t xml:space="preserve">  ПОСТАНОВЛЯЕТ:</w:t>
      </w:r>
    </w:p>
    <w:p w:rsidR="00636B3C" w:rsidRPr="0079514B" w:rsidRDefault="00636B3C" w:rsidP="00636B3C">
      <w:pPr>
        <w:jc w:val="both"/>
        <w:rPr>
          <w:sz w:val="28"/>
          <w:szCs w:val="28"/>
        </w:rPr>
      </w:pPr>
      <w:r w:rsidRPr="0079514B">
        <w:rPr>
          <w:sz w:val="28"/>
          <w:szCs w:val="28"/>
        </w:rPr>
        <w:tab/>
        <w:t xml:space="preserve">1. Утвердить Порядок предоставления бесплатного горячего питания обучающимся, являющимся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обучающимся в </w:t>
      </w:r>
      <w:r w:rsidRPr="0079514B">
        <w:rPr>
          <w:sz w:val="28"/>
          <w:szCs w:val="28"/>
        </w:rPr>
        <w:lastRenderedPageBreak/>
        <w:t>образовательных организациях муниципального образования  Славный, реализующих программы начального общего, основного общего, среднего общего образования (приложение).</w:t>
      </w:r>
    </w:p>
    <w:p w:rsidR="003F48E1" w:rsidRPr="0079514B" w:rsidRDefault="00636B3C" w:rsidP="00172CA1">
      <w:pPr>
        <w:jc w:val="both"/>
        <w:rPr>
          <w:sz w:val="28"/>
          <w:szCs w:val="28"/>
        </w:rPr>
      </w:pPr>
      <w:r w:rsidRPr="0079514B">
        <w:rPr>
          <w:sz w:val="28"/>
          <w:szCs w:val="28"/>
        </w:rPr>
        <w:tab/>
        <w:t xml:space="preserve">2. Сектору по бюджету и экономики администрации муниципального образования Славный обеспечить своевременное финансирование затрат на горячее питание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Славный, реализующих программы начального общего, основного общего, среднего общего образования, в пределах ассигнований, утвержденных в бюджете муниципального образования Славный. </w:t>
      </w:r>
    </w:p>
    <w:p w:rsidR="00636B3C" w:rsidRPr="0079514B" w:rsidRDefault="00172CA1" w:rsidP="00636B3C">
      <w:pPr>
        <w:jc w:val="both"/>
        <w:rPr>
          <w:sz w:val="28"/>
          <w:szCs w:val="28"/>
        </w:rPr>
      </w:pPr>
      <w:r>
        <w:rPr>
          <w:sz w:val="28"/>
          <w:szCs w:val="28"/>
        </w:rPr>
        <w:tab/>
        <w:t>3</w:t>
      </w:r>
      <w:r w:rsidR="00636B3C" w:rsidRPr="0079514B">
        <w:rPr>
          <w:sz w:val="28"/>
          <w:szCs w:val="28"/>
        </w:rPr>
        <w:t>. Опубликовать настоящее Постановление на официальном сайте муниципального образования Славный.</w:t>
      </w:r>
    </w:p>
    <w:p w:rsidR="00636B3C" w:rsidRPr="0079514B" w:rsidRDefault="00172CA1" w:rsidP="00636B3C">
      <w:pPr>
        <w:jc w:val="both"/>
        <w:rPr>
          <w:sz w:val="28"/>
          <w:szCs w:val="28"/>
        </w:rPr>
      </w:pPr>
      <w:r>
        <w:rPr>
          <w:sz w:val="28"/>
          <w:szCs w:val="28"/>
        </w:rPr>
        <w:tab/>
        <w:t>4</w:t>
      </w:r>
      <w:r w:rsidR="00636B3C" w:rsidRPr="0079514B">
        <w:rPr>
          <w:sz w:val="28"/>
          <w:szCs w:val="28"/>
        </w:rPr>
        <w:t>. Контроль за исполнением настоящего Постановления возлагаю на себя.</w:t>
      </w:r>
    </w:p>
    <w:p w:rsidR="00636B3C" w:rsidRPr="0079514B" w:rsidRDefault="00172CA1" w:rsidP="00636B3C">
      <w:pPr>
        <w:jc w:val="both"/>
        <w:rPr>
          <w:sz w:val="28"/>
          <w:szCs w:val="28"/>
        </w:rPr>
      </w:pPr>
      <w:r>
        <w:rPr>
          <w:sz w:val="28"/>
          <w:szCs w:val="28"/>
        </w:rPr>
        <w:tab/>
        <w:t>5</w:t>
      </w:r>
      <w:r w:rsidR="00636B3C" w:rsidRPr="0079514B">
        <w:rPr>
          <w:sz w:val="28"/>
          <w:szCs w:val="28"/>
        </w:rPr>
        <w:t>. Постановление вступает в силу со дня его подписания.</w:t>
      </w:r>
    </w:p>
    <w:p w:rsidR="00636B3C" w:rsidRPr="0079514B" w:rsidRDefault="00636B3C" w:rsidP="00636B3C">
      <w:pPr>
        <w:rPr>
          <w:sz w:val="28"/>
          <w:szCs w:val="28"/>
        </w:rPr>
      </w:pPr>
    </w:p>
    <w:p w:rsidR="00636B3C" w:rsidRPr="0079514B" w:rsidRDefault="00636B3C" w:rsidP="00636B3C">
      <w:pPr>
        <w:rPr>
          <w:sz w:val="28"/>
          <w:szCs w:val="28"/>
        </w:rPr>
      </w:pPr>
    </w:p>
    <w:p w:rsidR="00636B3C" w:rsidRPr="0079514B" w:rsidRDefault="00636B3C" w:rsidP="00636B3C">
      <w:pPr>
        <w:rPr>
          <w:b/>
          <w:sz w:val="28"/>
          <w:szCs w:val="28"/>
        </w:rPr>
      </w:pPr>
      <w:r w:rsidRPr="0079514B">
        <w:rPr>
          <w:b/>
          <w:sz w:val="28"/>
          <w:szCs w:val="28"/>
        </w:rPr>
        <w:t xml:space="preserve">          Глава администрации</w:t>
      </w:r>
    </w:p>
    <w:p w:rsidR="00636B3C" w:rsidRPr="0079514B" w:rsidRDefault="00636B3C" w:rsidP="00636B3C">
      <w:pPr>
        <w:rPr>
          <w:b/>
          <w:sz w:val="28"/>
          <w:szCs w:val="28"/>
        </w:rPr>
      </w:pPr>
      <w:r w:rsidRPr="0079514B">
        <w:rPr>
          <w:b/>
          <w:sz w:val="28"/>
          <w:szCs w:val="28"/>
        </w:rPr>
        <w:t xml:space="preserve">    муниципального образования                                                  Д.С. Лещев</w:t>
      </w:r>
    </w:p>
    <w:p w:rsidR="00636B3C" w:rsidRPr="0079514B" w:rsidRDefault="00636B3C" w:rsidP="00636B3C">
      <w:pPr>
        <w:rPr>
          <w:b/>
          <w:sz w:val="28"/>
          <w:szCs w:val="28"/>
        </w:rPr>
      </w:pPr>
      <w:r w:rsidRPr="0079514B">
        <w:rPr>
          <w:b/>
          <w:sz w:val="28"/>
          <w:szCs w:val="28"/>
        </w:rPr>
        <w:t xml:space="preserve">                     Славный</w:t>
      </w:r>
    </w:p>
    <w:p w:rsidR="00636B3C" w:rsidRPr="0079514B" w:rsidRDefault="00636B3C" w:rsidP="00636B3C">
      <w:pPr>
        <w:rPr>
          <w:sz w:val="28"/>
          <w:szCs w:val="28"/>
        </w:rPr>
      </w:pPr>
    </w:p>
    <w:p w:rsidR="00636B3C" w:rsidRPr="0079514B" w:rsidRDefault="00636B3C" w:rsidP="00636B3C">
      <w:pPr>
        <w:rPr>
          <w:sz w:val="28"/>
          <w:szCs w:val="28"/>
        </w:rPr>
      </w:pPr>
    </w:p>
    <w:p w:rsidR="00636B3C" w:rsidRPr="0079514B" w:rsidRDefault="006843CC" w:rsidP="00636B3C">
      <w:pPr>
        <w:rPr>
          <w:sz w:val="28"/>
          <w:szCs w:val="28"/>
        </w:rPr>
      </w:pPr>
      <w:r w:rsidRPr="0079514B">
        <w:rPr>
          <w:sz w:val="28"/>
          <w:szCs w:val="28"/>
        </w:rPr>
        <w:t xml:space="preserve">   </w:t>
      </w:r>
    </w:p>
    <w:p w:rsidR="00636B3C" w:rsidRPr="0079514B" w:rsidRDefault="00636B3C" w:rsidP="00636B3C">
      <w:pPr>
        <w:rPr>
          <w:sz w:val="28"/>
          <w:szCs w:val="28"/>
        </w:rPr>
      </w:pPr>
    </w:p>
    <w:p w:rsidR="00636B3C" w:rsidRPr="0079514B" w:rsidRDefault="00636B3C" w:rsidP="00636B3C">
      <w:pPr>
        <w:jc w:val="right"/>
        <w:rPr>
          <w:sz w:val="28"/>
          <w:szCs w:val="28"/>
        </w:rPr>
      </w:pPr>
    </w:p>
    <w:p w:rsidR="00636B3C" w:rsidRPr="0079514B" w:rsidRDefault="00636B3C" w:rsidP="00636B3C">
      <w:pPr>
        <w:jc w:val="right"/>
        <w:rPr>
          <w:sz w:val="28"/>
          <w:szCs w:val="28"/>
        </w:rPr>
      </w:pPr>
    </w:p>
    <w:p w:rsidR="00636B3C" w:rsidRPr="0079514B" w:rsidRDefault="00636B3C" w:rsidP="00636B3C">
      <w:pPr>
        <w:jc w:val="right"/>
        <w:rPr>
          <w:sz w:val="28"/>
          <w:szCs w:val="28"/>
        </w:rPr>
      </w:pPr>
    </w:p>
    <w:p w:rsidR="00636B3C" w:rsidRPr="0079514B" w:rsidRDefault="00636B3C" w:rsidP="00636B3C">
      <w:pPr>
        <w:jc w:val="right"/>
        <w:rPr>
          <w:sz w:val="28"/>
          <w:szCs w:val="28"/>
        </w:rPr>
      </w:pPr>
    </w:p>
    <w:p w:rsidR="00636B3C" w:rsidRPr="0079514B" w:rsidRDefault="00636B3C" w:rsidP="00636B3C">
      <w:pPr>
        <w:jc w:val="right"/>
        <w:rPr>
          <w:sz w:val="28"/>
          <w:szCs w:val="28"/>
        </w:rPr>
      </w:pPr>
    </w:p>
    <w:p w:rsidR="00636B3C" w:rsidRPr="0079514B" w:rsidRDefault="00636B3C" w:rsidP="00636B3C">
      <w:pPr>
        <w:jc w:val="right"/>
        <w:rPr>
          <w:sz w:val="28"/>
          <w:szCs w:val="28"/>
        </w:rPr>
      </w:pPr>
    </w:p>
    <w:p w:rsidR="00E619C2" w:rsidRPr="0079514B" w:rsidRDefault="00E619C2" w:rsidP="00636B3C">
      <w:pPr>
        <w:jc w:val="right"/>
        <w:rPr>
          <w:sz w:val="28"/>
          <w:szCs w:val="28"/>
        </w:rPr>
      </w:pPr>
    </w:p>
    <w:p w:rsidR="00E619C2" w:rsidRPr="0079514B" w:rsidRDefault="00E619C2" w:rsidP="00636B3C">
      <w:pPr>
        <w:jc w:val="right"/>
        <w:rPr>
          <w:sz w:val="28"/>
          <w:szCs w:val="28"/>
        </w:rPr>
      </w:pPr>
    </w:p>
    <w:p w:rsidR="00A16F05" w:rsidRPr="0079514B" w:rsidRDefault="00A16F05" w:rsidP="00636B3C">
      <w:pPr>
        <w:jc w:val="right"/>
        <w:rPr>
          <w:sz w:val="28"/>
          <w:szCs w:val="28"/>
        </w:rPr>
      </w:pPr>
    </w:p>
    <w:p w:rsidR="00A16F05" w:rsidRDefault="00A16F05" w:rsidP="00636B3C">
      <w:pPr>
        <w:jc w:val="right"/>
        <w:rPr>
          <w:sz w:val="28"/>
          <w:szCs w:val="28"/>
        </w:rPr>
      </w:pPr>
    </w:p>
    <w:p w:rsidR="00172CA1" w:rsidRDefault="00172CA1" w:rsidP="00636B3C">
      <w:pPr>
        <w:jc w:val="right"/>
        <w:rPr>
          <w:sz w:val="28"/>
          <w:szCs w:val="28"/>
        </w:rPr>
      </w:pPr>
    </w:p>
    <w:p w:rsidR="00172CA1" w:rsidRDefault="00172CA1" w:rsidP="00636B3C">
      <w:pPr>
        <w:jc w:val="right"/>
        <w:rPr>
          <w:sz w:val="28"/>
          <w:szCs w:val="28"/>
        </w:rPr>
      </w:pPr>
    </w:p>
    <w:p w:rsidR="00172CA1" w:rsidRDefault="00172CA1" w:rsidP="00636B3C">
      <w:pPr>
        <w:jc w:val="right"/>
        <w:rPr>
          <w:sz w:val="28"/>
          <w:szCs w:val="28"/>
        </w:rPr>
      </w:pPr>
    </w:p>
    <w:p w:rsidR="00B33150" w:rsidRDefault="00B33150" w:rsidP="00B33150">
      <w:pPr>
        <w:jc w:val="both"/>
        <w:rPr>
          <w:b/>
          <w:bCs/>
          <w:sz w:val="28"/>
          <w:szCs w:val="28"/>
        </w:rPr>
      </w:pPr>
    </w:p>
    <w:p w:rsidR="00B33150" w:rsidRDefault="00B33150" w:rsidP="00B33150">
      <w:pPr>
        <w:jc w:val="both"/>
        <w:rPr>
          <w:b/>
          <w:bCs/>
          <w:sz w:val="28"/>
          <w:szCs w:val="28"/>
        </w:rPr>
      </w:pPr>
    </w:p>
    <w:p w:rsidR="00B33150" w:rsidRDefault="00B33150" w:rsidP="00B33150">
      <w:pPr>
        <w:jc w:val="both"/>
        <w:rPr>
          <w:b/>
          <w:bCs/>
          <w:sz w:val="28"/>
          <w:szCs w:val="28"/>
        </w:rPr>
      </w:pPr>
    </w:p>
    <w:p w:rsidR="00B33150" w:rsidRDefault="00B33150" w:rsidP="00B33150">
      <w:pPr>
        <w:jc w:val="both"/>
        <w:rPr>
          <w:b/>
          <w:bCs/>
          <w:sz w:val="28"/>
          <w:szCs w:val="28"/>
        </w:rPr>
      </w:pPr>
    </w:p>
    <w:p w:rsidR="00B33150" w:rsidRPr="005E38AC" w:rsidRDefault="00B33150" w:rsidP="00B33150">
      <w:pPr>
        <w:jc w:val="both"/>
        <w:rPr>
          <w:b/>
          <w:bCs/>
          <w:sz w:val="28"/>
          <w:szCs w:val="28"/>
        </w:rPr>
      </w:pPr>
      <w:r w:rsidRPr="005E38AC">
        <w:rPr>
          <w:b/>
          <w:bCs/>
          <w:sz w:val="28"/>
          <w:szCs w:val="28"/>
        </w:rPr>
        <w:t>Исполнитель:</w:t>
      </w:r>
    </w:p>
    <w:p w:rsidR="00B33150" w:rsidRPr="00863684" w:rsidRDefault="00B33150" w:rsidP="00B33150">
      <w:pPr>
        <w:jc w:val="both"/>
        <w:rPr>
          <w:sz w:val="28"/>
          <w:szCs w:val="28"/>
        </w:rPr>
      </w:pPr>
      <w:r w:rsidRPr="00863684">
        <w:rPr>
          <w:sz w:val="28"/>
          <w:szCs w:val="28"/>
        </w:rPr>
        <w:t xml:space="preserve">Специалист </w:t>
      </w:r>
    </w:p>
    <w:p w:rsidR="00B33150" w:rsidRPr="00863684" w:rsidRDefault="00B33150" w:rsidP="00B33150">
      <w:pPr>
        <w:jc w:val="both"/>
        <w:rPr>
          <w:sz w:val="28"/>
          <w:szCs w:val="28"/>
        </w:rPr>
      </w:pPr>
      <w:r>
        <w:rPr>
          <w:sz w:val="28"/>
          <w:szCs w:val="28"/>
        </w:rPr>
        <w:t>Левшина Н.С.</w:t>
      </w:r>
    </w:p>
    <w:p w:rsidR="00B33150" w:rsidRPr="00863684" w:rsidRDefault="00B33150" w:rsidP="00B33150">
      <w:pPr>
        <w:jc w:val="both"/>
        <w:rPr>
          <w:sz w:val="28"/>
          <w:szCs w:val="28"/>
        </w:rPr>
      </w:pPr>
    </w:p>
    <w:p w:rsidR="00B33150" w:rsidRPr="005E38AC" w:rsidRDefault="00B33150" w:rsidP="00B33150">
      <w:pPr>
        <w:jc w:val="both"/>
        <w:rPr>
          <w:b/>
          <w:bCs/>
          <w:sz w:val="28"/>
          <w:szCs w:val="28"/>
        </w:rPr>
      </w:pPr>
      <w:r w:rsidRPr="005E38AC">
        <w:rPr>
          <w:b/>
          <w:bCs/>
          <w:sz w:val="28"/>
          <w:szCs w:val="28"/>
        </w:rPr>
        <w:t>Согласовано:</w:t>
      </w:r>
    </w:p>
    <w:p w:rsidR="00B33150" w:rsidRPr="00863684" w:rsidRDefault="00B33150" w:rsidP="00B33150">
      <w:pPr>
        <w:tabs>
          <w:tab w:val="left" w:pos="0"/>
        </w:tabs>
        <w:ind w:left="709" w:hanging="709"/>
        <w:contextualSpacing/>
        <w:jc w:val="both"/>
        <w:rPr>
          <w:rFonts w:eastAsia="Calibri"/>
          <w:sz w:val="28"/>
          <w:szCs w:val="28"/>
          <w:lang w:eastAsia="en-US"/>
        </w:rPr>
      </w:pPr>
      <w:r w:rsidRPr="00863684">
        <w:rPr>
          <w:rFonts w:eastAsia="Calibri"/>
          <w:sz w:val="28"/>
          <w:szCs w:val="28"/>
          <w:lang w:eastAsia="en-US"/>
        </w:rPr>
        <w:t xml:space="preserve">Специалист </w:t>
      </w:r>
    </w:p>
    <w:p w:rsidR="00B33150" w:rsidRPr="00863684" w:rsidRDefault="00B33150" w:rsidP="00B33150">
      <w:pPr>
        <w:tabs>
          <w:tab w:val="left" w:pos="0"/>
        </w:tabs>
        <w:ind w:left="709" w:hanging="709"/>
        <w:contextualSpacing/>
        <w:jc w:val="both"/>
        <w:rPr>
          <w:rFonts w:eastAsia="Calibri"/>
          <w:sz w:val="28"/>
          <w:szCs w:val="28"/>
          <w:lang w:eastAsia="en-US"/>
        </w:rPr>
      </w:pPr>
      <w:r>
        <w:rPr>
          <w:rFonts w:eastAsia="Calibri"/>
          <w:sz w:val="28"/>
          <w:szCs w:val="28"/>
          <w:lang w:eastAsia="en-US"/>
        </w:rPr>
        <w:t>Катенева Н.Н.</w:t>
      </w:r>
    </w:p>
    <w:p w:rsidR="00B33150" w:rsidRDefault="00B33150" w:rsidP="00B33150">
      <w:pPr>
        <w:rPr>
          <w:rFonts w:ascii="PT Astra Serif" w:hAnsi="PT Astra Serif" w:cs="PT Astra Serif"/>
          <w:sz w:val="28"/>
          <w:szCs w:val="28"/>
        </w:rPr>
      </w:pPr>
    </w:p>
    <w:p w:rsidR="00172CA1" w:rsidRDefault="00172CA1" w:rsidP="00636B3C">
      <w:pPr>
        <w:jc w:val="right"/>
        <w:rPr>
          <w:sz w:val="28"/>
          <w:szCs w:val="28"/>
        </w:rPr>
      </w:pPr>
    </w:p>
    <w:p w:rsidR="00172CA1" w:rsidRDefault="00172CA1" w:rsidP="00636B3C">
      <w:pPr>
        <w:jc w:val="right"/>
        <w:rPr>
          <w:sz w:val="28"/>
          <w:szCs w:val="28"/>
        </w:rPr>
      </w:pPr>
    </w:p>
    <w:p w:rsidR="00172CA1" w:rsidRPr="0079514B" w:rsidRDefault="00172CA1"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B33150" w:rsidRDefault="00B33150" w:rsidP="00636B3C">
      <w:pPr>
        <w:jc w:val="right"/>
        <w:rPr>
          <w:sz w:val="28"/>
          <w:szCs w:val="28"/>
        </w:rPr>
      </w:pPr>
    </w:p>
    <w:p w:rsidR="00636B3C" w:rsidRPr="0079514B" w:rsidRDefault="00636B3C" w:rsidP="00636B3C">
      <w:pPr>
        <w:jc w:val="right"/>
        <w:rPr>
          <w:sz w:val="28"/>
          <w:szCs w:val="28"/>
        </w:rPr>
      </w:pPr>
      <w:r w:rsidRPr="0079514B">
        <w:rPr>
          <w:sz w:val="28"/>
          <w:szCs w:val="28"/>
        </w:rPr>
        <w:t>Приложение</w:t>
      </w:r>
    </w:p>
    <w:p w:rsidR="00636B3C" w:rsidRPr="0079514B" w:rsidRDefault="00636B3C" w:rsidP="00636B3C">
      <w:pPr>
        <w:jc w:val="right"/>
        <w:rPr>
          <w:sz w:val="28"/>
          <w:szCs w:val="28"/>
        </w:rPr>
      </w:pPr>
      <w:r w:rsidRPr="0079514B">
        <w:rPr>
          <w:sz w:val="28"/>
          <w:szCs w:val="28"/>
        </w:rPr>
        <w:t>к Постановлению администрации</w:t>
      </w:r>
    </w:p>
    <w:p w:rsidR="00636B3C" w:rsidRPr="0079514B" w:rsidRDefault="00636B3C" w:rsidP="00636B3C">
      <w:pPr>
        <w:jc w:val="right"/>
        <w:rPr>
          <w:sz w:val="28"/>
          <w:szCs w:val="28"/>
        </w:rPr>
      </w:pPr>
      <w:r w:rsidRPr="0079514B">
        <w:rPr>
          <w:sz w:val="28"/>
          <w:szCs w:val="28"/>
        </w:rPr>
        <w:t>муниципального образования</w:t>
      </w:r>
    </w:p>
    <w:p w:rsidR="00636B3C" w:rsidRPr="0079514B" w:rsidRDefault="00636B3C" w:rsidP="00636B3C">
      <w:pPr>
        <w:jc w:val="right"/>
        <w:rPr>
          <w:sz w:val="28"/>
          <w:szCs w:val="28"/>
        </w:rPr>
      </w:pPr>
      <w:r w:rsidRPr="0079514B">
        <w:rPr>
          <w:sz w:val="28"/>
          <w:szCs w:val="28"/>
        </w:rPr>
        <w:t>Славный</w:t>
      </w:r>
    </w:p>
    <w:p w:rsidR="00A16F05" w:rsidRPr="0079514B" w:rsidRDefault="00636B3C" w:rsidP="00A16F05">
      <w:pPr>
        <w:jc w:val="right"/>
        <w:rPr>
          <w:sz w:val="28"/>
          <w:szCs w:val="28"/>
        </w:rPr>
      </w:pPr>
      <w:r w:rsidRPr="0079514B">
        <w:rPr>
          <w:sz w:val="28"/>
          <w:szCs w:val="28"/>
        </w:rPr>
        <w:t>от ____________ N _____</w:t>
      </w:r>
    </w:p>
    <w:p w:rsidR="00A16F05" w:rsidRPr="0079514B" w:rsidRDefault="00A16F05" w:rsidP="00636B3C">
      <w:pPr>
        <w:jc w:val="center"/>
        <w:rPr>
          <w:b/>
          <w:sz w:val="28"/>
          <w:szCs w:val="28"/>
        </w:rPr>
      </w:pPr>
    </w:p>
    <w:p w:rsidR="00636B3C" w:rsidRPr="0079514B" w:rsidRDefault="00636B3C" w:rsidP="00636B3C">
      <w:pPr>
        <w:jc w:val="center"/>
        <w:rPr>
          <w:b/>
          <w:sz w:val="28"/>
          <w:szCs w:val="28"/>
        </w:rPr>
      </w:pPr>
      <w:r w:rsidRPr="0079514B">
        <w:rPr>
          <w:b/>
          <w:sz w:val="28"/>
          <w:szCs w:val="28"/>
        </w:rPr>
        <w:t>ПОРЯДОК</w:t>
      </w:r>
    </w:p>
    <w:p w:rsidR="00A16F05" w:rsidRPr="0079514B" w:rsidRDefault="00A16F05" w:rsidP="00636B3C">
      <w:pPr>
        <w:jc w:val="center"/>
        <w:rPr>
          <w:b/>
          <w:sz w:val="28"/>
          <w:szCs w:val="28"/>
        </w:rPr>
      </w:pPr>
    </w:p>
    <w:p w:rsidR="00636B3C" w:rsidRPr="0079514B" w:rsidRDefault="002B39D3" w:rsidP="002B39D3">
      <w:pPr>
        <w:jc w:val="center"/>
        <w:rPr>
          <w:sz w:val="28"/>
          <w:szCs w:val="28"/>
        </w:rPr>
      </w:pPr>
      <w:r w:rsidRPr="0079514B">
        <w:rPr>
          <w:b/>
          <w:sz w:val="28"/>
          <w:szCs w:val="28"/>
        </w:rPr>
        <w:t>«Об организации питания обучающихся, являющихся детьми граждан, проходящих (проходивших)военную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обучающимся в образовательных организациях муниципального образования  Славный, реализующих программы начального общего, основного общего, среднего общего образования»</w:t>
      </w:r>
    </w:p>
    <w:p w:rsidR="00636B3C" w:rsidRPr="0079514B" w:rsidRDefault="00636B3C" w:rsidP="00636B3C">
      <w:pPr>
        <w:rPr>
          <w:sz w:val="28"/>
          <w:szCs w:val="28"/>
        </w:rPr>
      </w:pPr>
    </w:p>
    <w:p w:rsidR="00636B3C" w:rsidRPr="0079514B" w:rsidRDefault="00636B3C" w:rsidP="00636B3C">
      <w:pPr>
        <w:jc w:val="center"/>
        <w:rPr>
          <w:sz w:val="28"/>
          <w:szCs w:val="28"/>
        </w:rPr>
      </w:pPr>
      <w:r w:rsidRPr="0079514B">
        <w:rPr>
          <w:sz w:val="28"/>
          <w:szCs w:val="28"/>
        </w:rPr>
        <w:t>1. Общие положения</w:t>
      </w:r>
    </w:p>
    <w:p w:rsidR="00636B3C" w:rsidRPr="0079514B" w:rsidRDefault="00636B3C" w:rsidP="00636B3C">
      <w:pPr>
        <w:rPr>
          <w:sz w:val="28"/>
          <w:szCs w:val="28"/>
        </w:rPr>
      </w:pPr>
    </w:p>
    <w:p w:rsidR="00636B3C" w:rsidRPr="0079514B" w:rsidRDefault="00636B3C" w:rsidP="00636B3C">
      <w:pPr>
        <w:jc w:val="both"/>
        <w:rPr>
          <w:sz w:val="28"/>
          <w:szCs w:val="28"/>
        </w:rPr>
      </w:pPr>
      <w:r w:rsidRPr="0079514B">
        <w:rPr>
          <w:sz w:val="28"/>
          <w:szCs w:val="28"/>
        </w:rPr>
        <w:tab/>
        <w:t xml:space="preserve">1.1. Настоящий Порядок разработан в соответствии с Федеральными законами от 29.12.2012 N 273-ФЗ "Об образовании в Российской Федерации", от 06.10.2003 N 131-ФЗ "Об общих принципах организации местного самоуправления в Российской Федерации", Законом Тульской области от 30.09.2013 N 1989-ЗТО "Об образовании", Указа Президента Российской Федерации от 16 марта 2022 года N 121 "О мерах по обеспечению социально-экономической стабильности и защиты населения в Российской Федерации", УКАЗОМ  Губернатора Тульской области от 12 октября 2022 г. N 105 «О предоставлении дополнительных мер социальной поддержки отдельным категориям граждан»  и в целях обеспечения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w:t>
      </w:r>
      <w:r w:rsidR="00225CC8" w:rsidRPr="0079514B">
        <w:rPr>
          <w:sz w:val="28"/>
          <w:szCs w:val="28"/>
        </w:rPr>
        <w:t>Славный</w:t>
      </w:r>
      <w:r w:rsidRPr="0079514B">
        <w:rPr>
          <w:sz w:val="28"/>
          <w:szCs w:val="28"/>
        </w:rPr>
        <w:t>, реализующих прог</w:t>
      </w:r>
      <w:r w:rsidR="00DA2AAC" w:rsidRPr="0079514B">
        <w:rPr>
          <w:sz w:val="28"/>
          <w:szCs w:val="28"/>
        </w:rPr>
        <w:t xml:space="preserve">раммы </w:t>
      </w:r>
      <w:r w:rsidRPr="0079514B">
        <w:rPr>
          <w:sz w:val="28"/>
          <w:szCs w:val="28"/>
        </w:rPr>
        <w:t xml:space="preserve"> </w:t>
      </w:r>
      <w:r w:rsidR="00DA2AAC" w:rsidRPr="0079514B">
        <w:rPr>
          <w:sz w:val="28"/>
          <w:szCs w:val="28"/>
        </w:rPr>
        <w:t>дошкольного,  начального, среднего общего образования</w:t>
      </w:r>
      <w:r w:rsidRPr="0079514B">
        <w:rPr>
          <w:sz w:val="28"/>
          <w:szCs w:val="28"/>
        </w:rPr>
        <w:t>, бесплатным горячим питанием.</w:t>
      </w:r>
    </w:p>
    <w:p w:rsidR="00636B3C" w:rsidRPr="0079514B" w:rsidRDefault="00225CC8" w:rsidP="00636B3C">
      <w:pPr>
        <w:jc w:val="both"/>
        <w:rPr>
          <w:sz w:val="28"/>
          <w:szCs w:val="28"/>
        </w:rPr>
      </w:pPr>
      <w:r w:rsidRPr="0079514B">
        <w:rPr>
          <w:sz w:val="28"/>
          <w:szCs w:val="28"/>
        </w:rPr>
        <w:tab/>
      </w:r>
      <w:r w:rsidR="00636B3C" w:rsidRPr="0079514B">
        <w:rPr>
          <w:sz w:val="28"/>
          <w:szCs w:val="28"/>
        </w:rPr>
        <w:t xml:space="preserve">1.2. Настоящий Порядок определяет основные этапы организации обеспечения обучающихся, являющихся детьми граждан, проходящих </w:t>
      </w:r>
      <w:r w:rsidR="00636B3C" w:rsidRPr="0079514B">
        <w:rPr>
          <w:sz w:val="28"/>
          <w:szCs w:val="28"/>
        </w:rPr>
        <w:lastRenderedPageBreak/>
        <w:t xml:space="preserve">(проходивших)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реализующих программы </w:t>
      </w:r>
      <w:r w:rsidR="003E0CE9" w:rsidRPr="0079514B">
        <w:rPr>
          <w:sz w:val="28"/>
          <w:szCs w:val="28"/>
        </w:rPr>
        <w:t>дошкольного,  начального, среднего общего образования</w:t>
      </w:r>
      <w:r w:rsidR="00636B3C" w:rsidRPr="0079514B">
        <w:rPr>
          <w:sz w:val="28"/>
          <w:szCs w:val="28"/>
        </w:rPr>
        <w:t>, на основании заявления родителей (законных представителей) с приложением к нему документов, указанных в пункте 2.4 Порядка.</w:t>
      </w:r>
    </w:p>
    <w:p w:rsidR="00636B3C" w:rsidRPr="0079514B" w:rsidRDefault="00636B3C" w:rsidP="00636B3C">
      <w:pPr>
        <w:jc w:val="both"/>
        <w:rPr>
          <w:sz w:val="28"/>
          <w:szCs w:val="28"/>
        </w:rPr>
      </w:pPr>
    </w:p>
    <w:p w:rsidR="00636B3C" w:rsidRPr="0079514B" w:rsidRDefault="00636B3C" w:rsidP="00225CC8">
      <w:pPr>
        <w:jc w:val="center"/>
        <w:rPr>
          <w:b/>
          <w:sz w:val="28"/>
          <w:szCs w:val="28"/>
        </w:rPr>
      </w:pPr>
      <w:r w:rsidRPr="0079514B">
        <w:rPr>
          <w:b/>
          <w:sz w:val="28"/>
          <w:szCs w:val="28"/>
        </w:rPr>
        <w:t>2. Организация обеспечения бесплатным горячим питанием</w:t>
      </w:r>
    </w:p>
    <w:p w:rsidR="00636B3C" w:rsidRPr="0079514B" w:rsidRDefault="00636B3C" w:rsidP="00636B3C">
      <w:pPr>
        <w:jc w:val="both"/>
        <w:rPr>
          <w:sz w:val="28"/>
          <w:szCs w:val="28"/>
        </w:rPr>
      </w:pPr>
    </w:p>
    <w:p w:rsidR="003E0CE9" w:rsidRPr="0079514B" w:rsidRDefault="00225CC8" w:rsidP="00636B3C">
      <w:pPr>
        <w:jc w:val="both"/>
        <w:rPr>
          <w:sz w:val="28"/>
          <w:szCs w:val="28"/>
        </w:rPr>
      </w:pPr>
      <w:r w:rsidRPr="0079514B">
        <w:rPr>
          <w:sz w:val="28"/>
          <w:szCs w:val="28"/>
        </w:rPr>
        <w:tab/>
      </w:r>
      <w:r w:rsidR="00636B3C" w:rsidRPr="0079514B">
        <w:rPr>
          <w:sz w:val="28"/>
          <w:szCs w:val="28"/>
        </w:rPr>
        <w:t xml:space="preserve">2.1. Право на получение бесплатного горячего питания имеют обучающиеся, являющиеся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обучающиеся в образовательных организациях муниципального образования </w:t>
      </w:r>
      <w:r w:rsidR="00891F85" w:rsidRPr="0079514B">
        <w:rPr>
          <w:sz w:val="28"/>
          <w:szCs w:val="28"/>
        </w:rPr>
        <w:t>Славный</w:t>
      </w:r>
      <w:r w:rsidR="00636B3C" w:rsidRPr="0079514B">
        <w:rPr>
          <w:sz w:val="28"/>
          <w:szCs w:val="28"/>
        </w:rPr>
        <w:t xml:space="preserve">, реализующих программы </w:t>
      </w:r>
      <w:r w:rsidR="003E0CE9" w:rsidRPr="0079514B">
        <w:rPr>
          <w:sz w:val="28"/>
          <w:szCs w:val="28"/>
        </w:rPr>
        <w:t>дошкольного,  начального, среднего общего образования.</w:t>
      </w:r>
    </w:p>
    <w:p w:rsidR="00636B3C" w:rsidRPr="0079514B" w:rsidRDefault="00225CC8" w:rsidP="00636B3C">
      <w:pPr>
        <w:jc w:val="both"/>
        <w:rPr>
          <w:sz w:val="28"/>
          <w:szCs w:val="28"/>
        </w:rPr>
      </w:pPr>
      <w:r w:rsidRPr="0079514B">
        <w:rPr>
          <w:sz w:val="28"/>
          <w:szCs w:val="28"/>
        </w:rPr>
        <w:tab/>
      </w:r>
      <w:r w:rsidR="00636B3C" w:rsidRPr="0079514B">
        <w:rPr>
          <w:sz w:val="28"/>
          <w:szCs w:val="28"/>
        </w:rPr>
        <w:t xml:space="preserve">2.2. Под бесплатным горячим питанием понимается обеспечение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w:t>
      </w:r>
      <w:r w:rsidR="00891F85" w:rsidRPr="0079514B">
        <w:rPr>
          <w:sz w:val="28"/>
          <w:szCs w:val="28"/>
        </w:rPr>
        <w:t>Славный</w:t>
      </w:r>
      <w:r w:rsidR="00636B3C" w:rsidRPr="0079514B">
        <w:rPr>
          <w:sz w:val="28"/>
          <w:szCs w:val="28"/>
        </w:rPr>
        <w:t xml:space="preserve">, реализующих программы </w:t>
      </w:r>
      <w:r w:rsidR="003E0CE9" w:rsidRPr="0079514B">
        <w:rPr>
          <w:sz w:val="28"/>
          <w:szCs w:val="28"/>
        </w:rPr>
        <w:t>дошкольного,  начального, среднего общего образования</w:t>
      </w:r>
      <w:r w:rsidR="00636B3C" w:rsidRPr="0079514B">
        <w:rPr>
          <w:sz w:val="28"/>
          <w:szCs w:val="28"/>
        </w:rPr>
        <w:t xml:space="preserve">, горячим питанием за счет средств бюджета муниципального образования </w:t>
      </w:r>
      <w:r w:rsidR="00891F85" w:rsidRPr="0079514B">
        <w:rPr>
          <w:sz w:val="28"/>
          <w:szCs w:val="28"/>
        </w:rPr>
        <w:t>Славный</w:t>
      </w:r>
      <w:r w:rsidR="00636B3C" w:rsidRPr="0079514B">
        <w:rPr>
          <w:sz w:val="28"/>
          <w:szCs w:val="28"/>
        </w:rPr>
        <w:t xml:space="preserve"> (далее - бюджет района).</w:t>
      </w:r>
    </w:p>
    <w:p w:rsidR="00636B3C" w:rsidRPr="0079514B" w:rsidRDefault="00891F85" w:rsidP="00636B3C">
      <w:pPr>
        <w:jc w:val="both"/>
        <w:rPr>
          <w:sz w:val="28"/>
          <w:szCs w:val="28"/>
        </w:rPr>
      </w:pPr>
      <w:r w:rsidRPr="0079514B">
        <w:rPr>
          <w:sz w:val="28"/>
          <w:szCs w:val="28"/>
        </w:rPr>
        <w:tab/>
      </w:r>
      <w:r w:rsidR="00636B3C" w:rsidRPr="0079514B">
        <w:rPr>
          <w:sz w:val="28"/>
          <w:szCs w:val="28"/>
        </w:rPr>
        <w:t xml:space="preserve">2.3. Предоставление бесплатного горячего питания обучающимся, являющимся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w:t>
      </w:r>
      <w:r w:rsidR="00636B3C" w:rsidRPr="0079514B">
        <w:rPr>
          <w:sz w:val="28"/>
          <w:szCs w:val="28"/>
        </w:rPr>
        <w:lastRenderedPageBreak/>
        <w:t xml:space="preserve">призванных на военную службу по мобилизации, обучающимся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реализующих программы </w:t>
      </w:r>
      <w:r w:rsidR="003E0CE9" w:rsidRPr="0079514B">
        <w:rPr>
          <w:sz w:val="28"/>
          <w:szCs w:val="28"/>
        </w:rPr>
        <w:t>дошкольного,  начального, среднего общего образования</w:t>
      </w:r>
      <w:r w:rsidR="00636B3C" w:rsidRPr="0079514B">
        <w:rPr>
          <w:sz w:val="28"/>
          <w:szCs w:val="28"/>
        </w:rPr>
        <w:t>, производится с момента подписания приказа о зачислении детей на обучение в образовательную организацию по программам начального общего, основного общего, среднего общего образования с учебного дня, установленного приказом по образовательной организации, до конца учебного года, установленного указанным приказом.</w:t>
      </w:r>
    </w:p>
    <w:p w:rsidR="00636B3C" w:rsidRPr="0079514B" w:rsidRDefault="00891F85" w:rsidP="00636B3C">
      <w:pPr>
        <w:jc w:val="both"/>
        <w:rPr>
          <w:sz w:val="28"/>
          <w:szCs w:val="28"/>
        </w:rPr>
      </w:pPr>
      <w:r w:rsidRPr="0079514B">
        <w:rPr>
          <w:sz w:val="28"/>
          <w:szCs w:val="28"/>
        </w:rPr>
        <w:tab/>
      </w:r>
      <w:r w:rsidR="00636B3C" w:rsidRPr="0079514B">
        <w:rPr>
          <w:sz w:val="28"/>
          <w:szCs w:val="28"/>
        </w:rPr>
        <w:t xml:space="preserve">Бесплатное горячее питание предоставляется обучающимся, являющимся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обучающимся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реализующих программы </w:t>
      </w:r>
      <w:r w:rsidR="003E0CE9" w:rsidRPr="0079514B">
        <w:rPr>
          <w:sz w:val="28"/>
          <w:szCs w:val="28"/>
        </w:rPr>
        <w:t>дошкольного,  начального, среднего общего образования</w:t>
      </w:r>
      <w:r w:rsidR="00636B3C" w:rsidRPr="0079514B">
        <w:rPr>
          <w:sz w:val="28"/>
          <w:szCs w:val="28"/>
        </w:rPr>
        <w:t>, только в дни посещения занятий (уроков), за исключением выходных, праздничных дней и каникулярного времени. В дни непосещения обучающихся, являющихся детьми военнослужащих, участвующих в специальной военной операции, общеобразовательной организации бесплатное питание не предоставляется, не компенсируется.</w:t>
      </w:r>
    </w:p>
    <w:p w:rsidR="00636B3C" w:rsidRPr="0079514B" w:rsidRDefault="00891F85" w:rsidP="00636B3C">
      <w:pPr>
        <w:jc w:val="both"/>
        <w:rPr>
          <w:sz w:val="28"/>
          <w:szCs w:val="28"/>
        </w:rPr>
      </w:pPr>
      <w:r w:rsidRPr="0079514B">
        <w:rPr>
          <w:sz w:val="28"/>
          <w:szCs w:val="28"/>
        </w:rPr>
        <w:tab/>
      </w:r>
      <w:r w:rsidR="00636B3C" w:rsidRPr="0079514B">
        <w:rPr>
          <w:sz w:val="28"/>
          <w:szCs w:val="28"/>
        </w:rPr>
        <w:t xml:space="preserve">Если обучающиеся, являющиеся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обучающиеся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реализующих программы </w:t>
      </w:r>
      <w:r w:rsidR="003E0CE9" w:rsidRPr="0079514B">
        <w:rPr>
          <w:sz w:val="28"/>
          <w:szCs w:val="28"/>
        </w:rPr>
        <w:t>дошкольного,  начального, среднего общего образования</w:t>
      </w:r>
      <w:r w:rsidR="00636B3C" w:rsidRPr="0079514B">
        <w:rPr>
          <w:sz w:val="28"/>
          <w:szCs w:val="28"/>
        </w:rPr>
        <w:t>, находятся на индивидуальном обучении на дому, их родители (законные представители) имеют право на получение денежной компенсации при личном обращении в образовательную организацию и наличии дополнительного заявления (приложение N 1).</w:t>
      </w:r>
    </w:p>
    <w:p w:rsidR="00636B3C" w:rsidRPr="0079514B" w:rsidRDefault="00891F85" w:rsidP="00891F85">
      <w:pPr>
        <w:jc w:val="both"/>
        <w:rPr>
          <w:sz w:val="28"/>
          <w:szCs w:val="28"/>
        </w:rPr>
      </w:pPr>
      <w:r w:rsidRPr="0079514B">
        <w:rPr>
          <w:sz w:val="28"/>
          <w:szCs w:val="28"/>
        </w:rPr>
        <w:tab/>
      </w:r>
      <w:r w:rsidR="00636B3C" w:rsidRPr="0079514B">
        <w:rPr>
          <w:sz w:val="28"/>
          <w:szCs w:val="28"/>
        </w:rPr>
        <w:t xml:space="preserve">Если обучающиеся, являющиеся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обучающиеся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w:t>
      </w:r>
      <w:r w:rsidR="00636B3C" w:rsidRPr="0079514B">
        <w:rPr>
          <w:sz w:val="28"/>
          <w:szCs w:val="28"/>
        </w:rPr>
        <w:lastRenderedPageBreak/>
        <w:t>реализующих программы начального общего, основного общего, среднего общего образования, уже являются получателями данной услуги, но в другом статусе, образовательная организация направляет заявителю уведомление об отсутствии права на предоставление дополнительной меры социальной поддержки (приложение N 2).</w:t>
      </w:r>
    </w:p>
    <w:p w:rsidR="00636B3C" w:rsidRPr="0079514B" w:rsidRDefault="00891F85" w:rsidP="00891F85">
      <w:pPr>
        <w:jc w:val="both"/>
        <w:rPr>
          <w:sz w:val="28"/>
          <w:szCs w:val="28"/>
        </w:rPr>
      </w:pPr>
      <w:r w:rsidRPr="0079514B">
        <w:rPr>
          <w:sz w:val="28"/>
          <w:szCs w:val="28"/>
        </w:rPr>
        <w:tab/>
      </w:r>
      <w:r w:rsidR="00636B3C" w:rsidRPr="0079514B">
        <w:rPr>
          <w:sz w:val="28"/>
          <w:szCs w:val="28"/>
        </w:rPr>
        <w:t>В случае выбытия обучающегося из общеобразовательной организации предоставление бесплатного двухразового питания в данной образовательной организации прекращается.</w:t>
      </w:r>
    </w:p>
    <w:p w:rsidR="00636B3C" w:rsidRPr="0079514B" w:rsidRDefault="00891F85" w:rsidP="00891F85">
      <w:pPr>
        <w:jc w:val="both"/>
        <w:rPr>
          <w:sz w:val="28"/>
          <w:szCs w:val="28"/>
        </w:rPr>
      </w:pPr>
      <w:r w:rsidRPr="0079514B">
        <w:rPr>
          <w:sz w:val="28"/>
          <w:szCs w:val="28"/>
        </w:rPr>
        <w:tab/>
      </w:r>
      <w:r w:rsidR="00636B3C" w:rsidRPr="0079514B">
        <w:rPr>
          <w:sz w:val="28"/>
          <w:szCs w:val="28"/>
        </w:rPr>
        <w:t>2.4. Для предоставления бесплатного двухразового питания один из родителей (законных представителей) представляет в образовательную организацию:</w:t>
      </w:r>
    </w:p>
    <w:p w:rsidR="00636B3C" w:rsidRPr="0079514B" w:rsidRDefault="00891F85" w:rsidP="00891F85">
      <w:pPr>
        <w:jc w:val="both"/>
        <w:rPr>
          <w:sz w:val="28"/>
          <w:szCs w:val="28"/>
        </w:rPr>
      </w:pPr>
      <w:r w:rsidRPr="0079514B">
        <w:rPr>
          <w:sz w:val="28"/>
          <w:szCs w:val="28"/>
        </w:rPr>
        <w:tab/>
      </w:r>
      <w:r w:rsidR="00636B3C" w:rsidRPr="0079514B">
        <w:rPr>
          <w:sz w:val="28"/>
          <w:szCs w:val="28"/>
        </w:rPr>
        <w:t>- заявление (приложение N 3);</w:t>
      </w:r>
    </w:p>
    <w:p w:rsidR="00636B3C" w:rsidRPr="0079514B" w:rsidRDefault="00891F85" w:rsidP="00891F85">
      <w:pPr>
        <w:jc w:val="both"/>
        <w:rPr>
          <w:sz w:val="28"/>
          <w:szCs w:val="28"/>
        </w:rPr>
      </w:pPr>
      <w:r w:rsidRPr="0079514B">
        <w:rPr>
          <w:sz w:val="28"/>
          <w:szCs w:val="28"/>
        </w:rPr>
        <w:tab/>
      </w:r>
      <w:r w:rsidR="00636B3C" w:rsidRPr="0079514B">
        <w:rPr>
          <w:sz w:val="28"/>
          <w:szCs w:val="28"/>
        </w:rPr>
        <w:t>- документы, удостоверяющие личность законного представителя (для усыновителей, опекунов, попечителей) и ребенка;</w:t>
      </w:r>
    </w:p>
    <w:p w:rsidR="00636B3C" w:rsidRPr="0079514B" w:rsidRDefault="00891F85" w:rsidP="00891F85">
      <w:pPr>
        <w:jc w:val="both"/>
        <w:rPr>
          <w:sz w:val="28"/>
          <w:szCs w:val="28"/>
        </w:rPr>
      </w:pPr>
      <w:r w:rsidRPr="0079514B">
        <w:rPr>
          <w:sz w:val="28"/>
          <w:szCs w:val="28"/>
        </w:rPr>
        <w:tab/>
      </w:r>
      <w:r w:rsidR="00636B3C" w:rsidRPr="0079514B">
        <w:rPr>
          <w:sz w:val="28"/>
          <w:szCs w:val="28"/>
        </w:rPr>
        <w:t>- согласие на обработку персональных данных ребенка и родителей (законных представителей) (приложение N 5);</w:t>
      </w:r>
    </w:p>
    <w:p w:rsidR="00636B3C" w:rsidRPr="0079514B" w:rsidRDefault="00891F85" w:rsidP="00891F85">
      <w:pPr>
        <w:jc w:val="both"/>
        <w:rPr>
          <w:sz w:val="28"/>
          <w:szCs w:val="28"/>
        </w:rPr>
      </w:pPr>
      <w:r w:rsidRPr="0079514B">
        <w:rPr>
          <w:sz w:val="28"/>
          <w:szCs w:val="28"/>
        </w:rPr>
        <w:tab/>
      </w:r>
      <w:r w:rsidR="00636B3C" w:rsidRPr="0079514B">
        <w:rPr>
          <w:sz w:val="28"/>
          <w:szCs w:val="28"/>
        </w:rPr>
        <w:t>- страховые номера индивидуального лицевого счета в системе обязательного пенсионного страхования (СНИЛС) законных представителей (усыновителя, опекуна, попечителя) и ребенка;</w:t>
      </w:r>
    </w:p>
    <w:p w:rsidR="00636B3C" w:rsidRPr="0079514B" w:rsidRDefault="00891F85" w:rsidP="00891F85">
      <w:pPr>
        <w:jc w:val="both"/>
        <w:rPr>
          <w:sz w:val="28"/>
          <w:szCs w:val="28"/>
        </w:rPr>
      </w:pPr>
      <w:r w:rsidRPr="0079514B">
        <w:rPr>
          <w:sz w:val="28"/>
          <w:szCs w:val="28"/>
        </w:rPr>
        <w:tab/>
      </w:r>
      <w:r w:rsidR="00636B3C" w:rsidRPr="0079514B">
        <w:rPr>
          <w:sz w:val="28"/>
          <w:szCs w:val="28"/>
        </w:rPr>
        <w:t>- сведения, подтверждающие участие военнослужащего в выполнении задач в специальной военной операции, проводимой с 24 февраля 2022 года (справка из воинской части, выписка из приказа по личному составу, выписка из приказа по строевой части, отношение из воинской части, извещение о гибели (пропаже без вести), выписка из приказа командира воинской части об исключении из списка части в связи со смертью при выполнении задач в ходе специальной военной операции, сведения о мобилизации и другие документы при наличии).</w:t>
      </w:r>
    </w:p>
    <w:p w:rsidR="00636B3C" w:rsidRPr="0079514B" w:rsidRDefault="00891F85" w:rsidP="00891F85">
      <w:pPr>
        <w:jc w:val="both"/>
        <w:rPr>
          <w:sz w:val="28"/>
          <w:szCs w:val="28"/>
        </w:rPr>
      </w:pPr>
      <w:r w:rsidRPr="0079514B">
        <w:rPr>
          <w:sz w:val="28"/>
          <w:szCs w:val="28"/>
        </w:rPr>
        <w:tab/>
      </w:r>
      <w:r w:rsidR="00636B3C" w:rsidRPr="0079514B">
        <w:rPr>
          <w:sz w:val="28"/>
          <w:szCs w:val="28"/>
        </w:rPr>
        <w:t>Документы представляются в копиях с предъявлением оригиналов для сверки.</w:t>
      </w:r>
    </w:p>
    <w:p w:rsidR="00636B3C" w:rsidRPr="0079514B" w:rsidRDefault="00891F85" w:rsidP="00891F85">
      <w:pPr>
        <w:jc w:val="both"/>
        <w:rPr>
          <w:sz w:val="28"/>
          <w:szCs w:val="28"/>
        </w:rPr>
      </w:pPr>
      <w:r w:rsidRPr="0079514B">
        <w:rPr>
          <w:sz w:val="28"/>
          <w:szCs w:val="28"/>
        </w:rPr>
        <w:tab/>
      </w:r>
      <w:r w:rsidR="00636B3C" w:rsidRPr="0079514B">
        <w:rPr>
          <w:sz w:val="28"/>
          <w:szCs w:val="28"/>
        </w:rPr>
        <w:t>Заявление подлежит регистрации образовательной организацией в сроки, установленные ее внутренними распорядительными документами.</w:t>
      </w:r>
    </w:p>
    <w:p w:rsidR="00636B3C" w:rsidRPr="0079514B" w:rsidRDefault="00891F85" w:rsidP="00891F85">
      <w:pPr>
        <w:jc w:val="both"/>
        <w:rPr>
          <w:sz w:val="28"/>
          <w:szCs w:val="28"/>
        </w:rPr>
      </w:pPr>
      <w:r w:rsidRPr="0079514B">
        <w:rPr>
          <w:sz w:val="28"/>
          <w:szCs w:val="28"/>
        </w:rPr>
        <w:tab/>
      </w:r>
      <w:r w:rsidR="00636B3C" w:rsidRPr="0079514B">
        <w:rPr>
          <w:sz w:val="28"/>
          <w:szCs w:val="28"/>
        </w:rPr>
        <w:t xml:space="preserve">2.5. Основанием для отказа в предоставлении обучающимся, являющимся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обучающимся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реализующих </w:t>
      </w:r>
      <w:r w:rsidR="003E0CE9" w:rsidRPr="0079514B">
        <w:rPr>
          <w:sz w:val="28"/>
          <w:szCs w:val="28"/>
        </w:rPr>
        <w:t>дошкольного,  начального, среднего общего образования</w:t>
      </w:r>
      <w:r w:rsidR="00636B3C" w:rsidRPr="0079514B">
        <w:rPr>
          <w:sz w:val="28"/>
          <w:szCs w:val="28"/>
        </w:rPr>
        <w:t xml:space="preserve"> бесплатного горячего питания являются:</w:t>
      </w:r>
    </w:p>
    <w:p w:rsidR="00636B3C" w:rsidRPr="0079514B" w:rsidRDefault="00891F85" w:rsidP="00891F85">
      <w:pPr>
        <w:jc w:val="both"/>
        <w:rPr>
          <w:sz w:val="28"/>
          <w:szCs w:val="28"/>
        </w:rPr>
      </w:pPr>
      <w:r w:rsidRPr="0079514B">
        <w:rPr>
          <w:sz w:val="28"/>
          <w:szCs w:val="28"/>
        </w:rPr>
        <w:tab/>
      </w:r>
      <w:r w:rsidR="00636B3C" w:rsidRPr="0079514B">
        <w:rPr>
          <w:sz w:val="28"/>
          <w:szCs w:val="28"/>
        </w:rPr>
        <w:t>- представление родителями (законными представителями) неполного пакета документов;</w:t>
      </w:r>
    </w:p>
    <w:p w:rsidR="00636B3C" w:rsidRPr="0079514B" w:rsidRDefault="00891F85" w:rsidP="00891F85">
      <w:pPr>
        <w:jc w:val="both"/>
        <w:rPr>
          <w:sz w:val="28"/>
          <w:szCs w:val="28"/>
        </w:rPr>
      </w:pPr>
      <w:r w:rsidRPr="0079514B">
        <w:rPr>
          <w:sz w:val="28"/>
          <w:szCs w:val="28"/>
        </w:rPr>
        <w:tab/>
      </w:r>
      <w:r w:rsidR="00636B3C" w:rsidRPr="0079514B">
        <w:rPr>
          <w:sz w:val="28"/>
          <w:szCs w:val="28"/>
        </w:rPr>
        <w:t>- представление неправильно оформленных или утративших силу документов;</w:t>
      </w:r>
    </w:p>
    <w:p w:rsidR="00636B3C" w:rsidRPr="0079514B" w:rsidRDefault="00891F85" w:rsidP="00891F85">
      <w:pPr>
        <w:jc w:val="both"/>
        <w:rPr>
          <w:sz w:val="28"/>
          <w:szCs w:val="28"/>
        </w:rPr>
      </w:pPr>
      <w:r w:rsidRPr="0079514B">
        <w:rPr>
          <w:sz w:val="28"/>
          <w:szCs w:val="28"/>
        </w:rPr>
        <w:lastRenderedPageBreak/>
        <w:tab/>
      </w:r>
      <w:r w:rsidR="00636B3C" w:rsidRPr="0079514B">
        <w:rPr>
          <w:sz w:val="28"/>
          <w:szCs w:val="28"/>
        </w:rPr>
        <w:t>- отсутствие права обучающегося на получение бесплатного горячего питания.</w:t>
      </w:r>
    </w:p>
    <w:p w:rsidR="00636B3C" w:rsidRPr="0079514B" w:rsidRDefault="00891F85" w:rsidP="00891F85">
      <w:pPr>
        <w:jc w:val="both"/>
        <w:rPr>
          <w:sz w:val="28"/>
          <w:szCs w:val="28"/>
        </w:rPr>
      </w:pPr>
      <w:r w:rsidRPr="0079514B">
        <w:rPr>
          <w:sz w:val="28"/>
          <w:szCs w:val="28"/>
        </w:rPr>
        <w:tab/>
      </w:r>
      <w:r w:rsidR="00636B3C" w:rsidRPr="0079514B">
        <w:rPr>
          <w:sz w:val="28"/>
          <w:szCs w:val="28"/>
        </w:rPr>
        <w:t xml:space="preserve">2.6. Для организации предоставления бесплатного горячего питания обучающимся, являющимся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обучающимся в образовательных организациях муниципального образования </w:t>
      </w:r>
      <w:r w:rsidR="006021F3" w:rsidRPr="0079514B">
        <w:rPr>
          <w:sz w:val="28"/>
          <w:szCs w:val="28"/>
        </w:rPr>
        <w:t>Славный</w:t>
      </w:r>
      <w:r w:rsidR="00636B3C" w:rsidRPr="0079514B">
        <w:rPr>
          <w:sz w:val="28"/>
          <w:szCs w:val="28"/>
        </w:rPr>
        <w:t xml:space="preserve"> реализующих программы </w:t>
      </w:r>
      <w:r w:rsidR="003E0CE9" w:rsidRPr="0079514B">
        <w:rPr>
          <w:sz w:val="28"/>
          <w:szCs w:val="28"/>
        </w:rPr>
        <w:t xml:space="preserve">дошкольного,  начального, среднего общего образования </w:t>
      </w:r>
      <w:r w:rsidR="00636B3C" w:rsidRPr="0079514B">
        <w:rPr>
          <w:sz w:val="28"/>
          <w:szCs w:val="28"/>
        </w:rPr>
        <w:t>образовательная организация:</w:t>
      </w:r>
    </w:p>
    <w:p w:rsidR="00636B3C" w:rsidRPr="0079514B" w:rsidRDefault="006021F3" w:rsidP="00891F85">
      <w:pPr>
        <w:jc w:val="both"/>
        <w:rPr>
          <w:sz w:val="28"/>
          <w:szCs w:val="28"/>
        </w:rPr>
      </w:pPr>
      <w:r w:rsidRPr="0079514B">
        <w:rPr>
          <w:sz w:val="28"/>
          <w:szCs w:val="28"/>
        </w:rPr>
        <w:tab/>
      </w:r>
      <w:r w:rsidR="00636B3C" w:rsidRPr="0079514B">
        <w:rPr>
          <w:sz w:val="28"/>
          <w:szCs w:val="28"/>
        </w:rPr>
        <w:t>- обеспечивает информирование родителей (законных представителей) о порядке и условиях предоставления бесплатного горячего питания;</w:t>
      </w:r>
    </w:p>
    <w:p w:rsidR="00636B3C" w:rsidRPr="0079514B" w:rsidRDefault="006021F3" w:rsidP="00891F85">
      <w:pPr>
        <w:jc w:val="both"/>
        <w:rPr>
          <w:sz w:val="28"/>
          <w:szCs w:val="28"/>
        </w:rPr>
      </w:pPr>
      <w:r w:rsidRPr="0079514B">
        <w:rPr>
          <w:sz w:val="28"/>
          <w:szCs w:val="28"/>
        </w:rPr>
        <w:tab/>
      </w:r>
      <w:r w:rsidR="00636B3C" w:rsidRPr="0079514B">
        <w:rPr>
          <w:sz w:val="28"/>
          <w:szCs w:val="28"/>
        </w:rPr>
        <w:t>- принимает документы, указанные в пункте 2.4 настоящего Порядка, формирует пакет документов и обеспечивает их хранение;</w:t>
      </w:r>
    </w:p>
    <w:p w:rsidR="00636B3C" w:rsidRPr="0079514B" w:rsidRDefault="006021F3" w:rsidP="00891F85">
      <w:pPr>
        <w:jc w:val="both"/>
        <w:rPr>
          <w:sz w:val="28"/>
          <w:szCs w:val="28"/>
        </w:rPr>
      </w:pPr>
      <w:r w:rsidRPr="0079514B">
        <w:rPr>
          <w:sz w:val="28"/>
          <w:szCs w:val="28"/>
        </w:rPr>
        <w:tab/>
      </w:r>
      <w:r w:rsidR="00636B3C" w:rsidRPr="0079514B">
        <w:rPr>
          <w:sz w:val="28"/>
          <w:szCs w:val="28"/>
        </w:rPr>
        <w:t>- проверяет право обучающихся на получение бесплатного горячего питания;</w:t>
      </w:r>
    </w:p>
    <w:p w:rsidR="00636B3C" w:rsidRPr="0079514B" w:rsidRDefault="006021F3" w:rsidP="00891F85">
      <w:pPr>
        <w:jc w:val="both"/>
        <w:rPr>
          <w:sz w:val="28"/>
          <w:szCs w:val="28"/>
        </w:rPr>
      </w:pPr>
      <w:r w:rsidRPr="0079514B">
        <w:rPr>
          <w:sz w:val="28"/>
          <w:szCs w:val="28"/>
        </w:rPr>
        <w:tab/>
      </w:r>
      <w:r w:rsidR="00636B3C" w:rsidRPr="0079514B">
        <w:rPr>
          <w:sz w:val="28"/>
          <w:szCs w:val="28"/>
        </w:rPr>
        <w:t>- принимает решение о предоставлении (об отказе в предоставлении) бесплатного горячего питания, издает приказ о предоставлении бесплатного горячего питания в течение 5 рабочих дней со дня приема документов от родителей (законных представителей);</w:t>
      </w:r>
    </w:p>
    <w:p w:rsidR="003E0CE9" w:rsidRPr="0079514B" w:rsidRDefault="006021F3" w:rsidP="00891F85">
      <w:pPr>
        <w:jc w:val="both"/>
        <w:rPr>
          <w:sz w:val="28"/>
          <w:szCs w:val="28"/>
        </w:rPr>
      </w:pPr>
      <w:r w:rsidRPr="0079514B">
        <w:rPr>
          <w:sz w:val="28"/>
          <w:szCs w:val="28"/>
        </w:rPr>
        <w:tab/>
      </w:r>
      <w:r w:rsidR="00636B3C" w:rsidRPr="0079514B">
        <w:rPr>
          <w:sz w:val="28"/>
          <w:szCs w:val="28"/>
        </w:rPr>
        <w:t xml:space="preserve">- обеспечивает подготовку и ведение табеля посещения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реализующих программы </w:t>
      </w:r>
      <w:r w:rsidR="003E0CE9" w:rsidRPr="0079514B">
        <w:rPr>
          <w:sz w:val="28"/>
          <w:szCs w:val="28"/>
        </w:rPr>
        <w:t>дошкольного,  начального, среднего общего образования:</w:t>
      </w:r>
    </w:p>
    <w:p w:rsidR="00636B3C" w:rsidRPr="0079514B" w:rsidRDefault="006021F3" w:rsidP="00891F85">
      <w:pPr>
        <w:jc w:val="both"/>
        <w:rPr>
          <w:sz w:val="28"/>
          <w:szCs w:val="28"/>
        </w:rPr>
      </w:pPr>
      <w:r w:rsidRPr="0079514B">
        <w:rPr>
          <w:sz w:val="28"/>
          <w:szCs w:val="28"/>
        </w:rPr>
        <w:tab/>
      </w:r>
      <w:r w:rsidR="00636B3C" w:rsidRPr="0079514B">
        <w:rPr>
          <w:sz w:val="28"/>
          <w:szCs w:val="28"/>
        </w:rPr>
        <w:t>- ежемесячно до 10-го числа месяца, следующего за отчетным, формирует и передает в  а</w:t>
      </w:r>
      <w:r w:rsidRPr="0079514B">
        <w:rPr>
          <w:sz w:val="28"/>
          <w:szCs w:val="28"/>
        </w:rPr>
        <w:t>дминистрацию</w:t>
      </w:r>
      <w:r w:rsidR="00636B3C" w:rsidRPr="0079514B">
        <w:rPr>
          <w:sz w:val="28"/>
          <w:szCs w:val="28"/>
        </w:rPr>
        <w:t xml:space="preserve"> муниципального образования </w:t>
      </w:r>
      <w:r w:rsidRPr="0079514B">
        <w:rPr>
          <w:sz w:val="28"/>
          <w:szCs w:val="28"/>
        </w:rPr>
        <w:t>Славный</w:t>
      </w:r>
      <w:r w:rsidR="00636B3C" w:rsidRPr="0079514B">
        <w:rPr>
          <w:sz w:val="28"/>
          <w:szCs w:val="28"/>
        </w:rPr>
        <w:t xml:space="preserve"> сводные списки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w:t>
      </w:r>
      <w:r w:rsidR="00636B3C" w:rsidRPr="0079514B">
        <w:rPr>
          <w:sz w:val="28"/>
          <w:szCs w:val="28"/>
        </w:rPr>
        <w:lastRenderedPageBreak/>
        <w:t xml:space="preserve">муниципального образования </w:t>
      </w:r>
      <w:r w:rsidRPr="0079514B">
        <w:rPr>
          <w:sz w:val="28"/>
          <w:szCs w:val="28"/>
        </w:rPr>
        <w:t>Славный</w:t>
      </w:r>
      <w:r w:rsidR="00636B3C" w:rsidRPr="0079514B">
        <w:rPr>
          <w:sz w:val="28"/>
          <w:szCs w:val="28"/>
        </w:rPr>
        <w:t xml:space="preserve">, реализующих программы </w:t>
      </w:r>
      <w:r w:rsidR="003E0CE9" w:rsidRPr="0079514B">
        <w:rPr>
          <w:sz w:val="28"/>
          <w:szCs w:val="28"/>
        </w:rPr>
        <w:t>дошкольного,  начального, среднего общего образования</w:t>
      </w:r>
      <w:r w:rsidR="00636B3C" w:rsidRPr="0079514B">
        <w:rPr>
          <w:sz w:val="28"/>
          <w:szCs w:val="28"/>
        </w:rPr>
        <w:t>, являющихся получателями бесплатного горячего питания, по форме согласно приложению N 4 к настоящему Порядку и отчет о расходовании средств;</w:t>
      </w:r>
    </w:p>
    <w:p w:rsidR="00636B3C" w:rsidRPr="0079514B" w:rsidRDefault="006021F3" w:rsidP="00891F85">
      <w:pPr>
        <w:jc w:val="both"/>
        <w:rPr>
          <w:sz w:val="28"/>
          <w:szCs w:val="28"/>
        </w:rPr>
      </w:pPr>
      <w:r w:rsidRPr="0079514B">
        <w:rPr>
          <w:sz w:val="28"/>
          <w:szCs w:val="28"/>
        </w:rPr>
        <w:tab/>
      </w:r>
      <w:r w:rsidR="00636B3C" w:rsidRPr="0079514B">
        <w:rPr>
          <w:sz w:val="28"/>
          <w:szCs w:val="28"/>
        </w:rPr>
        <w:t xml:space="preserve">- несет ответственность за определение права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реализующих программы </w:t>
      </w:r>
      <w:r w:rsidR="005542D1" w:rsidRPr="0079514B">
        <w:rPr>
          <w:sz w:val="28"/>
          <w:szCs w:val="28"/>
        </w:rPr>
        <w:t>дошкольного,  начального, среднего общего образования</w:t>
      </w:r>
      <w:r w:rsidR="00636B3C" w:rsidRPr="0079514B">
        <w:rPr>
          <w:sz w:val="28"/>
          <w:szCs w:val="28"/>
        </w:rPr>
        <w:t xml:space="preserve"> на получение бесплатного горячего питания и достоверность сведений о ежедневной фактической посещаемости детей.</w:t>
      </w:r>
    </w:p>
    <w:p w:rsidR="00636B3C" w:rsidRPr="0079514B" w:rsidRDefault="00636B3C" w:rsidP="00891F85">
      <w:pPr>
        <w:jc w:val="both"/>
        <w:rPr>
          <w:sz w:val="28"/>
          <w:szCs w:val="28"/>
        </w:rPr>
      </w:pPr>
    </w:p>
    <w:p w:rsidR="00636B3C" w:rsidRPr="0079514B" w:rsidRDefault="00636B3C" w:rsidP="00891F85">
      <w:pPr>
        <w:jc w:val="center"/>
        <w:rPr>
          <w:b/>
          <w:sz w:val="28"/>
          <w:szCs w:val="28"/>
        </w:rPr>
      </w:pPr>
      <w:r w:rsidRPr="0079514B">
        <w:rPr>
          <w:b/>
          <w:sz w:val="28"/>
          <w:szCs w:val="28"/>
        </w:rPr>
        <w:t>3. Финансирование расходов на организацию</w:t>
      </w:r>
    </w:p>
    <w:p w:rsidR="00636B3C" w:rsidRPr="0079514B" w:rsidRDefault="00636B3C" w:rsidP="00891F85">
      <w:pPr>
        <w:jc w:val="center"/>
        <w:rPr>
          <w:b/>
          <w:sz w:val="28"/>
          <w:szCs w:val="28"/>
        </w:rPr>
      </w:pPr>
      <w:r w:rsidRPr="0079514B">
        <w:rPr>
          <w:b/>
          <w:sz w:val="28"/>
          <w:szCs w:val="28"/>
        </w:rPr>
        <w:t>бесплатного горячего питания</w:t>
      </w:r>
    </w:p>
    <w:p w:rsidR="00636B3C" w:rsidRPr="0079514B" w:rsidRDefault="00636B3C" w:rsidP="00636B3C">
      <w:pPr>
        <w:rPr>
          <w:sz w:val="28"/>
          <w:szCs w:val="28"/>
        </w:rPr>
      </w:pPr>
    </w:p>
    <w:p w:rsidR="00636B3C" w:rsidRPr="0079514B" w:rsidRDefault="006021F3" w:rsidP="006021F3">
      <w:pPr>
        <w:jc w:val="both"/>
        <w:rPr>
          <w:sz w:val="28"/>
          <w:szCs w:val="28"/>
        </w:rPr>
      </w:pPr>
      <w:r w:rsidRPr="0079514B">
        <w:rPr>
          <w:sz w:val="28"/>
          <w:szCs w:val="28"/>
        </w:rPr>
        <w:tab/>
      </w:r>
      <w:r w:rsidR="00636B3C" w:rsidRPr="0079514B">
        <w:rPr>
          <w:sz w:val="28"/>
          <w:szCs w:val="28"/>
        </w:rPr>
        <w:t>3.1. Финансирование расходов на организацию бесплатного горячего питания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w:t>
      </w:r>
      <w:r w:rsidRPr="0079514B">
        <w:rPr>
          <w:sz w:val="28"/>
          <w:szCs w:val="28"/>
        </w:rPr>
        <w:t>ьного образования  Славный</w:t>
      </w:r>
      <w:r w:rsidR="00636B3C" w:rsidRPr="0079514B">
        <w:rPr>
          <w:sz w:val="28"/>
          <w:szCs w:val="28"/>
        </w:rPr>
        <w:t>, реализующих программы</w:t>
      </w:r>
      <w:r w:rsidRPr="0079514B">
        <w:rPr>
          <w:sz w:val="28"/>
          <w:szCs w:val="28"/>
        </w:rPr>
        <w:t xml:space="preserve"> </w:t>
      </w:r>
      <w:r w:rsidR="005542D1" w:rsidRPr="0079514B">
        <w:rPr>
          <w:sz w:val="28"/>
          <w:szCs w:val="28"/>
        </w:rPr>
        <w:t>дошкольного,  начального, среднего общего образования</w:t>
      </w:r>
      <w:r w:rsidR="00636B3C" w:rsidRPr="0079514B">
        <w:rPr>
          <w:sz w:val="28"/>
          <w:szCs w:val="28"/>
        </w:rPr>
        <w:t xml:space="preserve">, участвующих в специальной военной операции, осуществляется за счет средств бюджета </w:t>
      </w:r>
      <w:r w:rsidRPr="0079514B">
        <w:rPr>
          <w:sz w:val="28"/>
          <w:szCs w:val="28"/>
        </w:rPr>
        <w:t>администрации муниципального образования Славный</w:t>
      </w:r>
      <w:r w:rsidR="00636B3C" w:rsidRPr="0079514B">
        <w:rPr>
          <w:sz w:val="28"/>
          <w:szCs w:val="28"/>
        </w:rPr>
        <w:t>.</w:t>
      </w:r>
    </w:p>
    <w:p w:rsidR="00636B3C" w:rsidRPr="0079514B" w:rsidRDefault="006021F3" w:rsidP="006021F3">
      <w:pPr>
        <w:jc w:val="both"/>
        <w:rPr>
          <w:sz w:val="28"/>
          <w:szCs w:val="28"/>
        </w:rPr>
      </w:pPr>
      <w:r w:rsidRPr="0079514B">
        <w:rPr>
          <w:sz w:val="28"/>
          <w:szCs w:val="28"/>
        </w:rPr>
        <w:tab/>
      </w:r>
      <w:r w:rsidR="00636B3C" w:rsidRPr="0079514B">
        <w:rPr>
          <w:sz w:val="28"/>
          <w:szCs w:val="28"/>
        </w:rPr>
        <w:t>3.2. Главным распорядителем бюджетных средс</w:t>
      </w:r>
      <w:r w:rsidRPr="0079514B">
        <w:rPr>
          <w:sz w:val="28"/>
          <w:szCs w:val="28"/>
        </w:rPr>
        <w:t>тв является администрация</w:t>
      </w:r>
      <w:r w:rsidR="00636B3C" w:rsidRPr="0079514B">
        <w:rPr>
          <w:sz w:val="28"/>
          <w:szCs w:val="28"/>
        </w:rPr>
        <w:t xml:space="preserve"> муниципального образования </w:t>
      </w:r>
      <w:r w:rsidRPr="0079514B">
        <w:rPr>
          <w:sz w:val="28"/>
          <w:szCs w:val="28"/>
        </w:rPr>
        <w:t>Славный</w:t>
      </w:r>
      <w:r w:rsidR="00636B3C" w:rsidRPr="0079514B">
        <w:rPr>
          <w:sz w:val="28"/>
          <w:szCs w:val="28"/>
        </w:rPr>
        <w:t>.</w:t>
      </w:r>
    </w:p>
    <w:p w:rsidR="00636B3C" w:rsidRPr="0079514B" w:rsidRDefault="006021F3" w:rsidP="006021F3">
      <w:pPr>
        <w:jc w:val="both"/>
        <w:rPr>
          <w:sz w:val="28"/>
          <w:szCs w:val="28"/>
        </w:rPr>
      </w:pPr>
      <w:r w:rsidRPr="0079514B">
        <w:rPr>
          <w:sz w:val="28"/>
          <w:szCs w:val="28"/>
        </w:rPr>
        <w:tab/>
      </w:r>
      <w:r w:rsidR="00636B3C" w:rsidRPr="0079514B">
        <w:rPr>
          <w:sz w:val="28"/>
          <w:szCs w:val="28"/>
        </w:rPr>
        <w:t xml:space="preserve">3.3. Средства на организацию бесплатного горячего питания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w:t>
      </w:r>
      <w:r w:rsidR="00636B3C" w:rsidRPr="0079514B">
        <w:rPr>
          <w:sz w:val="28"/>
          <w:szCs w:val="28"/>
        </w:rPr>
        <w:lastRenderedPageBreak/>
        <w:t xml:space="preserve">реализующих программы </w:t>
      </w:r>
      <w:r w:rsidRPr="0079514B">
        <w:rPr>
          <w:sz w:val="28"/>
          <w:szCs w:val="28"/>
        </w:rPr>
        <w:t xml:space="preserve"> </w:t>
      </w:r>
      <w:r w:rsidR="005542D1" w:rsidRPr="0079514B">
        <w:rPr>
          <w:sz w:val="28"/>
          <w:szCs w:val="28"/>
        </w:rPr>
        <w:t>дошкольного,  начального, среднего общего образования</w:t>
      </w:r>
      <w:r w:rsidR="00636B3C" w:rsidRPr="0079514B">
        <w:rPr>
          <w:sz w:val="28"/>
          <w:szCs w:val="28"/>
        </w:rPr>
        <w:t>, имеют целевой характер, использование их на иные цели, не предусмотренные настоящим Порядком, не допускается.</w:t>
      </w:r>
    </w:p>
    <w:p w:rsidR="00636B3C" w:rsidRPr="0079514B" w:rsidRDefault="006021F3" w:rsidP="006021F3">
      <w:pPr>
        <w:jc w:val="both"/>
        <w:rPr>
          <w:sz w:val="28"/>
          <w:szCs w:val="28"/>
        </w:rPr>
      </w:pPr>
      <w:r w:rsidRPr="0079514B">
        <w:rPr>
          <w:sz w:val="28"/>
          <w:szCs w:val="28"/>
        </w:rPr>
        <w:tab/>
      </w:r>
      <w:r w:rsidR="00636B3C" w:rsidRPr="0079514B">
        <w:rPr>
          <w:sz w:val="28"/>
          <w:szCs w:val="28"/>
        </w:rPr>
        <w:t xml:space="preserve">3.4. Бесплатное горячее питание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w:t>
      </w:r>
      <w:r w:rsidRPr="0079514B">
        <w:rPr>
          <w:sz w:val="28"/>
          <w:szCs w:val="28"/>
        </w:rPr>
        <w:t>Славный</w:t>
      </w:r>
      <w:r w:rsidR="00636B3C" w:rsidRPr="0079514B">
        <w:rPr>
          <w:sz w:val="28"/>
          <w:szCs w:val="28"/>
        </w:rPr>
        <w:t xml:space="preserve">, реализующих программы </w:t>
      </w:r>
      <w:r w:rsidRPr="0079514B">
        <w:rPr>
          <w:sz w:val="28"/>
          <w:szCs w:val="28"/>
        </w:rPr>
        <w:t xml:space="preserve"> </w:t>
      </w:r>
      <w:r w:rsidR="005542D1" w:rsidRPr="0079514B">
        <w:rPr>
          <w:sz w:val="28"/>
          <w:szCs w:val="28"/>
        </w:rPr>
        <w:t>дошкольного,  начального, среднего общего образования</w:t>
      </w:r>
      <w:r w:rsidR="00636B3C" w:rsidRPr="0079514B">
        <w:rPr>
          <w:sz w:val="28"/>
          <w:szCs w:val="28"/>
        </w:rPr>
        <w:t>, осуществляется из расчета стоимости питания на одного учащегося в день: завтрака, обеда, количества учебных дней в году и фактической численности учащихся.</w:t>
      </w:r>
    </w:p>
    <w:p w:rsidR="00636B3C" w:rsidRPr="0079514B" w:rsidRDefault="006021F3" w:rsidP="006021F3">
      <w:pPr>
        <w:jc w:val="both"/>
        <w:rPr>
          <w:sz w:val="28"/>
          <w:szCs w:val="28"/>
        </w:rPr>
      </w:pPr>
      <w:r w:rsidRPr="0079514B">
        <w:rPr>
          <w:sz w:val="28"/>
          <w:szCs w:val="28"/>
        </w:rPr>
        <w:tab/>
      </w:r>
      <w:r w:rsidR="00636B3C" w:rsidRPr="0079514B">
        <w:rPr>
          <w:sz w:val="28"/>
          <w:szCs w:val="28"/>
        </w:rPr>
        <w:t xml:space="preserve">3.5. Объем средств на горячее питание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w:t>
      </w:r>
      <w:r w:rsidRPr="0079514B">
        <w:rPr>
          <w:sz w:val="28"/>
          <w:szCs w:val="28"/>
        </w:rPr>
        <w:t xml:space="preserve">Славный, реализующих программы </w:t>
      </w:r>
      <w:r w:rsidR="005542D1" w:rsidRPr="0079514B">
        <w:rPr>
          <w:sz w:val="28"/>
          <w:szCs w:val="28"/>
        </w:rPr>
        <w:t>дошкольного,  начального, среднего общего образования</w:t>
      </w:r>
      <w:r w:rsidR="00636B3C" w:rsidRPr="0079514B">
        <w:rPr>
          <w:sz w:val="28"/>
          <w:szCs w:val="28"/>
        </w:rPr>
        <w:t>, рассчитывается ежегодно в соответствии с порядком расчета, установленным пунктом 3.4 настоящего Порядка, при формировании бюджета района на очередной финансовый год и плановый период.</w:t>
      </w:r>
    </w:p>
    <w:p w:rsidR="00636B3C" w:rsidRPr="0079514B" w:rsidRDefault="006021F3" w:rsidP="006021F3">
      <w:pPr>
        <w:jc w:val="both"/>
        <w:rPr>
          <w:sz w:val="28"/>
          <w:szCs w:val="28"/>
        </w:rPr>
      </w:pPr>
      <w:r w:rsidRPr="0079514B">
        <w:rPr>
          <w:sz w:val="28"/>
          <w:szCs w:val="28"/>
        </w:rPr>
        <w:tab/>
      </w:r>
      <w:r w:rsidR="00636B3C" w:rsidRPr="0079514B">
        <w:rPr>
          <w:sz w:val="28"/>
          <w:szCs w:val="28"/>
        </w:rPr>
        <w:t xml:space="preserve">3.6. </w:t>
      </w:r>
      <w:r w:rsidRPr="0079514B">
        <w:rPr>
          <w:sz w:val="28"/>
          <w:szCs w:val="28"/>
        </w:rPr>
        <w:t>Администрация</w:t>
      </w:r>
      <w:r w:rsidR="00636B3C" w:rsidRPr="0079514B">
        <w:rPr>
          <w:sz w:val="28"/>
          <w:szCs w:val="28"/>
        </w:rPr>
        <w:t xml:space="preserve"> муниципального образования </w:t>
      </w:r>
      <w:r w:rsidRPr="0079514B">
        <w:rPr>
          <w:sz w:val="28"/>
          <w:szCs w:val="28"/>
        </w:rPr>
        <w:t>Славный</w:t>
      </w:r>
      <w:r w:rsidR="00636B3C" w:rsidRPr="0079514B">
        <w:rPr>
          <w:sz w:val="28"/>
          <w:szCs w:val="28"/>
        </w:rPr>
        <w:t xml:space="preserve"> осуществляет пере</w:t>
      </w:r>
      <w:r w:rsidRPr="0079514B">
        <w:rPr>
          <w:sz w:val="28"/>
          <w:szCs w:val="28"/>
        </w:rPr>
        <w:t>числение средств образовательной организации</w:t>
      </w:r>
      <w:r w:rsidR="00636B3C" w:rsidRPr="0079514B">
        <w:rPr>
          <w:sz w:val="28"/>
          <w:szCs w:val="28"/>
        </w:rPr>
        <w:t xml:space="preserve"> на организацию бесплатного горячего питания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образовательных организациях муниципального образования </w:t>
      </w:r>
      <w:r w:rsidRPr="0079514B">
        <w:rPr>
          <w:sz w:val="28"/>
          <w:szCs w:val="28"/>
        </w:rPr>
        <w:t xml:space="preserve">Славный, реализующих программы </w:t>
      </w:r>
      <w:r w:rsidR="005542D1" w:rsidRPr="0079514B">
        <w:rPr>
          <w:sz w:val="28"/>
          <w:szCs w:val="28"/>
        </w:rPr>
        <w:t>дошкольного,  начального, среднего общего образования</w:t>
      </w:r>
      <w:r w:rsidR="00636B3C" w:rsidRPr="0079514B">
        <w:rPr>
          <w:sz w:val="28"/>
          <w:szCs w:val="28"/>
        </w:rPr>
        <w:t>, в сроки, установленные соглашением о порядке и условиях предоставления субсидии на иные цели.</w:t>
      </w:r>
    </w:p>
    <w:p w:rsidR="00636B3C" w:rsidRPr="0079514B" w:rsidRDefault="006021F3" w:rsidP="006021F3">
      <w:pPr>
        <w:jc w:val="both"/>
        <w:rPr>
          <w:sz w:val="28"/>
          <w:szCs w:val="28"/>
        </w:rPr>
      </w:pPr>
      <w:r w:rsidRPr="0079514B">
        <w:rPr>
          <w:sz w:val="28"/>
          <w:szCs w:val="28"/>
        </w:rPr>
        <w:lastRenderedPageBreak/>
        <w:tab/>
      </w:r>
      <w:r w:rsidR="00636B3C" w:rsidRPr="0079514B">
        <w:rPr>
          <w:sz w:val="28"/>
          <w:szCs w:val="28"/>
        </w:rPr>
        <w:t>3.7. Родители (законные представители) несут ответственность за своевременное представление подтверждающих</w:t>
      </w:r>
      <w:r w:rsidRPr="0079514B">
        <w:rPr>
          <w:sz w:val="28"/>
          <w:szCs w:val="28"/>
        </w:rPr>
        <w:t xml:space="preserve"> документов и их достоверность.</w:t>
      </w:r>
    </w:p>
    <w:p w:rsidR="00636B3C" w:rsidRPr="0079514B" w:rsidRDefault="006021F3" w:rsidP="006021F3">
      <w:pPr>
        <w:jc w:val="both"/>
        <w:rPr>
          <w:sz w:val="28"/>
          <w:szCs w:val="28"/>
        </w:rPr>
      </w:pPr>
      <w:r w:rsidRPr="0079514B">
        <w:rPr>
          <w:sz w:val="28"/>
          <w:szCs w:val="28"/>
        </w:rPr>
        <w:tab/>
      </w:r>
    </w:p>
    <w:p w:rsidR="00636B3C" w:rsidRPr="0079514B" w:rsidRDefault="00636B3C"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36B3C">
      <w:pPr>
        <w:rPr>
          <w:sz w:val="28"/>
          <w:szCs w:val="28"/>
        </w:rPr>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A16F05" w:rsidRPr="0079514B" w:rsidRDefault="00A16F05" w:rsidP="006021F3">
      <w:pPr>
        <w:jc w:val="right"/>
      </w:pPr>
    </w:p>
    <w:p w:rsidR="00636B3C" w:rsidRPr="0079514B" w:rsidRDefault="00636B3C" w:rsidP="006021F3">
      <w:pPr>
        <w:jc w:val="right"/>
      </w:pPr>
      <w:r w:rsidRPr="0079514B">
        <w:t>Приложение N 1</w:t>
      </w:r>
    </w:p>
    <w:p w:rsidR="00636B3C" w:rsidRPr="0079514B" w:rsidRDefault="00636B3C" w:rsidP="006021F3">
      <w:pPr>
        <w:jc w:val="right"/>
      </w:pPr>
      <w:r w:rsidRPr="0079514B">
        <w:t>к Порядку организации бесплатного горячего питания</w:t>
      </w:r>
    </w:p>
    <w:p w:rsidR="00636B3C" w:rsidRPr="0079514B" w:rsidRDefault="00636B3C" w:rsidP="006021F3">
      <w:pPr>
        <w:jc w:val="right"/>
      </w:pPr>
      <w:r w:rsidRPr="0079514B">
        <w:t>обучающихся, являющихся детьми граждан,</w:t>
      </w:r>
    </w:p>
    <w:p w:rsidR="00636B3C" w:rsidRPr="0079514B" w:rsidRDefault="00636B3C" w:rsidP="006021F3">
      <w:pPr>
        <w:jc w:val="right"/>
      </w:pPr>
      <w:r w:rsidRPr="0079514B">
        <w:t>проходящих (проходивших) военную службу</w:t>
      </w:r>
    </w:p>
    <w:p w:rsidR="00636B3C" w:rsidRPr="0079514B" w:rsidRDefault="00636B3C" w:rsidP="006021F3">
      <w:pPr>
        <w:jc w:val="right"/>
      </w:pPr>
      <w:r w:rsidRPr="0079514B">
        <w:t>по контракту (в том числе военнослужащих, лиц,</w:t>
      </w:r>
    </w:p>
    <w:p w:rsidR="00636B3C" w:rsidRPr="0079514B" w:rsidRDefault="00636B3C" w:rsidP="006021F3">
      <w:pPr>
        <w:jc w:val="right"/>
      </w:pPr>
      <w:r w:rsidRPr="0079514B">
        <w:t>проходящих службу в войсках национальной гвардии</w:t>
      </w:r>
    </w:p>
    <w:p w:rsidR="00636B3C" w:rsidRPr="0079514B" w:rsidRDefault="00636B3C" w:rsidP="006021F3">
      <w:pPr>
        <w:jc w:val="right"/>
      </w:pPr>
      <w:r w:rsidRPr="0079514B">
        <w:t>Российской Федерации и имеющих специальное звание полиции),</w:t>
      </w:r>
    </w:p>
    <w:p w:rsidR="00636B3C" w:rsidRPr="0079514B" w:rsidRDefault="00636B3C" w:rsidP="006021F3">
      <w:pPr>
        <w:jc w:val="right"/>
      </w:pPr>
      <w:r w:rsidRPr="0079514B">
        <w:t>либо заключивших контракт о добровольном содействии</w:t>
      </w:r>
    </w:p>
    <w:p w:rsidR="00636B3C" w:rsidRPr="0079514B" w:rsidRDefault="00636B3C" w:rsidP="006021F3">
      <w:pPr>
        <w:jc w:val="right"/>
      </w:pPr>
      <w:r w:rsidRPr="0079514B">
        <w:t>в выполнении задач, возложенных на Вооруженные Силы</w:t>
      </w:r>
    </w:p>
    <w:p w:rsidR="00636B3C" w:rsidRPr="0079514B" w:rsidRDefault="00636B3C" w:rsidP="006021F3">
      <w:pPr>
        <w:jc w:val="right"/>
      </w:pPr>
      <w:r w:rsidRPr="0079514B">
        <w:t>Российской Федерации, и принимающих (принимавших)</w:t>
      </w:r>
    </w:p>
    <w:p w:rsidR="00636B3C" w:rsidRPr="0079514B" w:rsidRDefault="00636B3C" w:rsidP="006021F3">
      <w:pPr>
        <w:jc w:val="right"/>
      </w:pPr>
      <w:r w:rsidRPr="0079514B">
        <w:t>участие в специальной военной операции, проводимой</w:t>
      </w:r>
    </w:p>
    <w:p w:rsidR="00636B3C" w:rsidRPr="0079514B" w:rsidRDefault="00636B3C" w:rsidP="006021F3">
      <w:pPr>
        <w:jc w:val="right"/>
      </w:pPr>
      <w:r w:rsidRPr="0079514B">
        <w:t>с 24 февраля 2022 года, или призванных на военную</w:t>
      </w:r>
    </w:p>
    <w:p w:rsidR="00636B3C" w:rsidRPr="0079514B" w:rsidRDefault="00636B3C" w:rsidP="006021F3">
      <w:pPr>
        <w:jc w:val="right"/>
      </w:pPr>
      <w:r w:rsidRPr="0079514B">
        <w:t>службу по мобилизации, обучающихся в образовательных</w:t>
      </w:r>
    </w:p>
    <w:p w:rsidR="00636B3C" w:rsidRPr="0079514B" w:rsidRDefault="00636B3C" w:rsidP="006021F3">
      <w:pPr>
        <w:jc w:val="right"/>
      </w:pPr>
      <w:r w:rsidRPr="0079514B">
        <w:t xml:space="preserve">организациях муниципального образования </w:t>
      </w:r>
      <w:r w:rsidR="006021F3" w:rsidRPr="0079514B">
        <w:t>Славный</w:t>
      </w:r>
      <w:r w:rsidRPr="0079514B">
        <w:t>,</w:t>
      </w:r>
    </w:p>
    <w:p w:rsidR="00636B3C" w:rsidRPr="0079514B" w:rsidRDefault="00636B3C" w:rsidP="006021F3">
      <w:pPr>
        <w:jc w:val="right"/>
      </w:pPr>
      <w:r w:rsidRPr="0079514B">
        <w:t xml:space="preserve">реализующих программы </w:t>
      </w:r>
      <w:r w:rsidR="005542D1" w:rsidRPr="0079514B">
        <w:t>дошкольного,  начального, среднего общего образования</w:t>
      </w:r>
    </w:p>
    <w:p w:rsidR="00636B3C" w:rsidRPr="0079514B" w:rsidRDefault="00636B3C" w:rsidP="00636B3C"/>
    <w:p w:rsidR="006021F3" w:rsidRPr="0079514B" w:rsidRDefault="006021F3" w:rsidP="00636B3C"/>
    <w:p w:rsidR="006021F3" w:rsidRPr="0079514B" w:rsidRDefault="006021F3" w:rsidP="00636B3C"/>
    <w:p w:rsidR="00636B3C" w:rsidRPr="0079514B" w:rsidRDefault="00636B3C" w:rsidP="006021F3">
      <w:pPr>
        <w:jc w:val="right"/>
      </w:pPr>
      <w:r w:rsidRPr="0079514B">
        <w:tab/>
        <w:t>Директору</w:t>
      </w:r>
    </w:p>
    <w:p w:rsidR="00636B3C" w:rsidRPr="0079514B" w:rsidRDefault="00636B3C" w:rsidP="006021F3">
      <w:pPr>
        <w:jc w:val="right"/>
      </w:pPr>
      <w:r w:rsidRPr="0079514B">
        <w:t>________________________________</w:t>
      </w:r>
    </w:p>
    <w:p w:rsidR="00636B3C" w:rsidRPr="0079514B" w:rsidRDefault="00636B3C" w:rsidP="006021F3">
      <w:pPr>
        <w:jc w:val="right"/>
      </w:pPr>
      <w:r w:rsidRPr="0079514B">
        <w:t>родителя (законного представителя)</w:t>
      </w:r>
    </w:p>
    <w:p w:rsidR="00636B3C" w:rsidRPr="0079514B" w:rsidRDefault="00636B3C" w:rsidP="006021F3">
      <w:pPr>
        <w:jc w:val="right"/>
      </w:pPr>
      <w:r w:rsidRPr="0079514B">
        <w:t>________________________________</w:t>
      </w:r>
    </w:p>
    <w:p w:rsidR="00636B3C" w:rsidRPr="0079514B" w:rsidRDefault="00636B3C" w:rsidP="006021F3">
      <w:pPr>
        <w:jc w:val="right"/>
      </w:pPr>
      <w:r w:rsidRPr="0079514B">
        <w:t>_______________________________,</w:t>
      </w:r>
    </w:p>
    <w:p w:rsidR="00636B3C" w:rsidRPr="0079514B" w:rsidRDefault="00636B3C" w:rsidP="006021F3">
      <w:pPr>
        <w:jc w:val="right"/>
      </w:pPr>
      <w:r w:rsidRPr="0079514B">
        <w:t>проживающего по адресу:</w:t>
      </w:r>
    </w:p>
    <w:p w:rsidR="00636B3C" w:rsidRPr="0079514B" w:rsidRDefault="00636B3C" w:rsidP="006021F3">
      <w:pPr>
        <w:jc w:val="right"/>
      </w:pPr>
      <w:r w:rsidRPr="0079514B">
        <w:t>________________________________</w:t>
      </w:r>
    </w:p>
    <w:p w:rsidR="00636B3C" w:rsidRPr="0079514B" w:rsidRDefault="00636B3C" w:rsidP="006021F3">
      <w:pPr>
        <w:jc w:val="right"/>
      </w:pPr>
      <w:r w:rsidRPr="0079514B">
        <w:t>________________________________</w:t>
      </w:r>
    </w:p>
    <w:p w:rsidR="00636B3C" w:rsidRPr="0079514B" w:rsidRDefault="00636B3C" w:rsidP="00636B3C"/>
    <w:p w:rsidR="00636B3C" w:rsidRPr="0079514B" w:rsidRDefault="00636B3C" w:rsidP="006021F3">
      <w:pPr>
        <w:jc w:val="center"/>
      </w:pPr>
      <w:r w:rsidRPr="0079514B">
        <w:t>ЗАЯВЛЕНИЕ</w:t>
      </w:r>
    </w:p>
    <w:p w:rsidR="006021F3" w:rsidRPr="0079514B" w:rsidRDefault="006021F3" w:rsidP="00636B3C"/>
    <w:p w:rsidR="00636B3C" w:rsidRPr="0079514B" w:rsidRDefault="00636B3C" w:rsidP="00636B3C">
      <w:r w:rsidRPr="0079514B">
        <w:t>о предоставлении бесплатного горячего питания обучающимся, получающим образование на дому</w:t>
      </w:r>
    </w:p>
    <w:p w:rsidR="00636B3C" w:rsidRPr="0079514B" w:rsidRDefault="00636B3C" w:rsidP="00636B3C"/>
    <w:p w:rsidR="00636B3C" w:rsidRPr="0079514B" w:rsidRDefault="00636B3C" w:rsidP="00636B3C">
      <w:r w:rsidRPr="0079514B">
        <w:t>Прошу предоставить бесплатное горячее питание моему ребенку _________________________________________________________________________</w:t>
      </w:r>
    </w:p>
    <w:p w:rsidR="00636B3C" w:rsidRPr="0079514B" w:rsidRDefault="00636B3C" w:rsidP="00636B3C">
      <w:r w:rsidRPr="0079514B">
        <w:t>(Ф.И.О., дата рождения)</w:t>
      </w:r>
    </w:p>
    <w:p w:rsidR="00636B3C" w:rsidRPr="0079514B" w:rsidRDefault="00636B3C" w:rsidP="00636B3C">
      <w:r w:rsidRPr="0079514B">
        <w:t>ученику(це) "_____" класса, получающему(й) образование на дому, в виде (нужное отметить галочкой):</w:t>
      </w:r>
    </w:p>
    <w:p w:rsidR="00636B3C" w:rsidRPr="0079514B" w:rsidRDefault="00636B3C" w:rsidP="00636B3C">
      <w:r w:rsidRPr="0079514B">
        <w:t>- сухого пайка;</w:t>
      </w:r>
    </w:p>
    <w:p w:rsidR="00636B3C" w:rsidRPr="0079514B" w:rsidRDefault="00636B3C" w:rsidP="00636B3C">
      <w:r w:rsidRPr="0079514B">
        <w:t>- компенсации за питание в денежном эквиваленте путем перечисления на р/счет</w:t>
      </w:r>
    </w:p>
    <w:p w:rsidR="00636B3C" w:rsidRPr="0079514B" w:rsidRDefault="00636B3C" w:rsidP="00636B3C">
      <w:r w:rsidRPr="0079514B">
        <w:t>_________________________________________________________________________</w:t>
      </w:r>
    </w:p>
    <w:p w:rsidR="00636B3C" w:rsidRPr="0079514B" w:rsidRDefault="00636B3C" w:rsidP="00636B3C">
      <w:r w:rsidRPr="0079514B">
        <w:t>_________________________________________________________________________</w:t>
      </w:r>
    </w:p>
    <w:p w:rsidR="00636B3C" w:rsidRPr="0079514B" w:rsidRDefault="00636B3C" w:rsidP="00636B3C">
      <w:r w:rsidRPr="0079514B">
        <w:t>(банковские реквизиты)</w:t>
      </w:r>
    </w:p>
    <w:p w:rsidR="00636B3C" w:rsidRPr="0079514B" w:rsidRDefault="00636B3C" w:rsidP="00636B3C">
      <w:r w:rsidRPr="0079514B">
        <w:t>Копии документов, подтверждающих основание предоставления бесплатного горячего питания:</w:t>
      </w:r>
    </w:p>
    <w:p w:rsidR="00636B3C" w:rsidRPr="0079514B" w:rsidRDefault="00636B3C" w:rsidP="00636B3C">
      <w:r w:rsidRPr="0079514B">
        <w:t>- ____________________________________________________________________</w:t>
      </w:r>
    </w:p>
    <w:p w:rsidR="00636B3C" w:rsidRPr="0079514B" w:rsidRDefault="00636B3C" w:rsidP="00636B3C">
      <w:r w:rsidRPr="0079514B">
        <w:t>- ____________________________________________________________________</w:t>
      </w:r>
    </w:p>
    <w:p w:rsidR="00636B3C" w:rsidRPr="0079514B" w:rsidRDefault="00636B3C" w:rsidP="00636B3C">
      <w:r w:rsidRPr="0079514B">
        <w:t>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w:t>
      </w:r>
    </w:p>
    <w:p w:rsidR="00636B3C" w:rsidRPr="0079514B" w:rsidRDefault="00636B3C" w:rsidP="00636B3C">
      <w:r w:rsidRPr="0079514B">
        <w:t>Дата "_____" ______ 20___ года</w:t>
      </w:r>
      <w:r w:rsidRPr="0079514B">
        <w:tab/>
        <w:t>______________</w:t>
      </w:r>
    </w:p>
    <w:p w:rsidR="00636B3C" w:rsidRPr="0079514B" w:rsidRDefault="00636B3C" w:rsidP="00636B3C">
      <w:r w:rsidRPr="0079514B">
        <w:t>подпись</w:t>
      </w:r>
      <w:r w:rsidRPr="0079514B">
        <w:tab/>
        <w:t>(________________)</w:t>
      </w:r>
    </w:p>
    <w:p w:rsidR="00E619C2" w:rsidRPr="0079514B" w:rsidRDefault="00E619C2" w:rsidP="00636B3C">
      <w:r w:rsidRPr="0079514B">
        <w:t>расшифровка</w:t>
      </w:r>
    </w:p>
    <w:p w:rsidR="00E619C2" w:rsidRPr="0079514B" w:rsidRDefault="00E619C2" w:rsidP="00636B3C"/>
    <w:p w:rsidR="00E619C2" w:rsidRPr="0079514B" w:rsidRDefault="00E619C2" w:rsidP="00636B3C"/>
    <w:p w:rsidR="00E619C2" w:rsidRPr="0079514B" w:rsidRDefault="00E619C2" w:rsidP="00636B3C"/>
    <w:p w:rsidR="00636B3C" w:rsidRPr="0079514B" w:rsidRDefault="00636B3C" w:rsidP="006021F3">
      <w:pPr>
        <w:jc w:val="right"/>
      </w:pPr>
      <w:r w:rsidRPr="0079514B">
        <w:t>Приложение N 2</w:t>
      </w:r>
    </w:p>
    <w:p w:rsidR="00636B3C" w:rsidRPr="0079514B" w:rsidRDefault="00636B3C" w:rsidP="006021F3">
      <w:pPr>
        <w:jc w:val="right"/>
      </w:pPr>
      <w:r w:rsidRPr="0079514B">
        <w:t>к Порядку организации бесплатного горячего питания</w:t>
      </w:r>
    </w:p>
    <w:p w:rsidR="00636B3C" w:rsidRPr="0079514B" w:rsidRDefault="00636B3C" w:rsidP="006021F3">
      <w:pPr>
        <w:jc w:val="right"/>
      </w:pPr>
      <w:r w:rsidRPr="0079514B">
        <w:t>обучающихся, являющихся детьми граждан,</w:t>
      </w:r>
    </w:p>
    <w:p w:rsidR="00636B3C" w:rsidRPr="0079514B" w:rsidRDefault="00636B3C" w:rsidP="006021F3">
      <w:pPr>
        <w:jc w:val="right"/>
      </w:pPr>
      <w:r w:rsidRPr="0079514B">
        <w:t>проходящих (проходивших) военную службу</w:t>
      </w:r>
    </w:p>
    <w:p w:rsidR="00636B3C" w:rsidRPr="0079514B" w:rsidRDefault="00636B3C" w:rsidP="006021F3">
      <w:pPr>
        <w:jc w:val="right"/>
      </w:pPr>
      <w:r w:rsidRPr="0079514B">
        <w:t>по контракту (в том числе военнослужащих, лиц,</w:t>
      </w:r>
    </w:p>
    <w:p w:rsidR="00636B3C" w:rsidRPr="0079514B" w:rsidRDefault="00636B3C" w:rsidP="006021F3">
      <w:pPr>
        <w:jc w:val="right"/>
      </w:pPr>
      <w:r w:rsidRPr="0079514B">
        <w:t>проходящих службу в войсках национальной гвардии</w:t>
      </w:r>
    </w:p>
    <w:p w:rsidR="00636B3C" w:rsidRPr="0079514B" w:rsidRDefault="00636B3C" w:rsidP="006021F3">
      <w:pPr>
        <w:jc w:val="right"/>
      </w:pPr>
      <w:r w:rsidRPr="0079514B">
        <w:t>Российской Федерации и имеющих специальное звание полиции),</w:t>
      </w:r>
    </w:p>
    <w:p w:rsidR="00636B3C" w:rsidRPr="0079514B" w:rsidRDefault="00636B3C" w:rsidP="006021F3">
      <w:pPr>
        <w:jc w:val="right"/>
      </w:pPr>
      <w:r w:rsidRPr="0079514B">
        <w:t>либо заключивших контракт о добровольном содействии</w:t>
      </w:r>
    </w:p>
    <w:p w:rsidR="00636B3C" w:rsidRPr="0079514B" w:rsidRDefault="00636B3C" w:rsidP="006021F3">
      <w:pPr>
        <w:jc w:val="right"/>
      </w:pPr>
      <w:r w:rsidRPr="0079514B">
        <w:t>в выполнении задач, возложенных на Вооруженные Силы</w:t>
      </w:r>
    </w:p>
    <w:p w:rsidR="00636B3C" w:rsidRPr="0079514B" w:rsidRDefault="00636B3C" w:rsidP="006021F3">
      <w:pPr>
        <w:jc w:val="right"/>
      </w:pPr>
      <w:r w:rsidRPr="0079514B">
        <w:t>Российской Федерации, и принимающих (принимавших)</w:t>
      </w:r>
    </w:p>
    <w:p w:rsidR="00636B3C" w:rsidRPr="0079514B" w:rsidRDefault="00636B3C" w:rsidP="006021F3">
      <w:pPr>
        <w:jc w:val="right"/>
      </w:pPr>
      <w:r w:rsidRPr="0079514B">
        <w:t>участие в специальной военной операции, проводимой</w:t>
      </w:r>
    </w:p>
    <w:p w:rsidR="00636B3C" w:rsidRPr="0079514B" w:rsidRDefault="00636B3C" w:rsidP="006021F3">
      <w:pPr>
        <w:jc w:val="right"/>
      </w:pPr>
      <w:r w:rsidRPr="0079514B">
        <w:t>с 24 февраля 2022 года, или призванных на военную</w:t>
      </w:r>
    </w:p>
    <w:p w:rsidR="00636B3C" w:rsidRPr="0079514B" w:rsidRDefault="00636B3C" w:rsidP="006021F3">
      <w:pPr>
        <w:jc w:val="right"/>
      </w:pPr>
      <w:r w:rsidRPr="0079514B">
        <w:t>службу по мобилизации, обучающихся в образовательных</w:t>
      </w:r>
    </w:p>
    <w:p w:rsidR="00636B3C" w:rsidRPr="0079514B" w:rsidRDefault="00636B3C" w:rsidP="006021F3">
      <w:pPr>
        <w:jc w:val="right"/>
      </w:pPr>
      <w:r w:rsidRPr="0079514B">
        <w:t xml:space="preserve">организациях муниципального образования </w:t>
      </w:r>
      <w:r w:rsidR="006021F3" w:rsidRPr="0079514B">
        <w:t>Славный</w:t>
      </w:r>
      <w:r w:rsidRPr="0079514B">
        <w:t>,</w:t>
      </w:r>
    </w:p>
    <w:p w:rsidR="00636B3C" w:rsidRPr="0079514B" w:rsidRDefault="00636B3C" w:rsidP="006021F3">
      <w:pPr>
        <w:jc w:val="right"/>
      </w:pPr>
      <w:r w:rsidRPr="0079514B">
        <w:t xml:space="preserve">реализующих программы </w:t>
      </w:r>
      <w:r w:rsidR="006021F3" w:rsidRPr="0079514B">
        <w:t>дошкольного</w:t>
      </w:r>
      <w:r w:rsidRPr="0079514B">
        <w:t xml:space="preserve">, </w:t>
      </w:r>
      <w:r w:rsidR="005542D1" w:rsidRPr="0079514B">
        <w:t xml:space="preserve"> начального, </w:t>
      </w:r>
      <w:r w:rsidRPr="0079514B">
        <w:t>среднего общего образования</w:t>
      </w:r>
      <w:r w:rsidR="005542D1" w:rsidRPr="0079514B">
        <w:t>.</w:t>
      </w:r>
    </w:p>
    <w:p w:rsidR="00636B3C" w:rsidRPr="0079514B" w:rsidRDefault="005542D1" w:rsidP="005542D1">
      <w:pPr>
        <w:tabs>
          <w:tab w:val="left" w:pos="5595"/>
        </w:tabs>
      </w:pPr>
      <w:r w:rsidRPr="0079514B">
        <w:tab/>
      </w:r>
    </w:p>
    <w:p w:rsidR="005542D1" w:rsidRPr="0079514B" w:rsidRDefault="005542D1" w:rsidP="005542D1">
      <w:pPr>
        <w:tabs>
          <w:tab w:val="left" w:pos="5595"/>
        </w:tabs>
      </w:pPr>
    </w:p>
    <w:p w:rsidR="00636B3C" w:rsidRPr="0079514B" w:rsidRDefault="005542D1" w:rsidP="005542D1">
      <w:pPr>
        <w:jc w:val="right"/>
      </w:pPr>
      <w:r w:rsidRPr="0079514B">
        <w:tab/>
        <w:t>МК</w:t>
      </w:r>
      <w:r w:rsidR="00636B3C" w:rsidRPr="0079514B">
        <w:t xml:space="preserve">ОУ МО </w:t>
      </w:r>
      <w:r w:rsidRPr="0079514B">
        <w:t>Славный</w:t>
      </w:r>
      <w:r w:rsidR="00636B3C" w:rsidRPr="0079514B">
        <w:t xml:space="preserve"> "_____________________"</w:t>
      </w:r>
    </w:p>
    <w:p w:rsidR="00636B3C" w:rsidRPr="0079514B" w:rsidRDefault="00636B3C" w:rsidP="005542D1">
      <w:pPr>
        <w:jc w:val="right"/>
      </w:pPr>
      <w:r w:rsidRPr="0079514B">
        <w:t>(наименование образовательной организации)</w:t>
      </w:r>
    </w:p>
    <w:p w:rsidR="00636B3C" w:rsidRPr="0079514B" w:rsidRDefault="00636B3C" w:rsidP="005542D1">
      <w:pPr>
        <w:jc w:val="right"/>
      </w:pPr>
      <w:r w:rsidRPr="0079514B">
        <w:t>Кому: ________________</w:t>
      </w:r>
    </w:p>
    <w:p w:rsidR="00636B3C" w:rsidRPr="0079514B" w:rsidRDefault="00636B3C" w:rsidP="005542D1">
      <w:pPr>
        <w:jc w:val="right"/>
      </w:pPr>
      <w:r w:rsidRPr="0079514B">
        <w:t>(Ф.И.О. заявителя)</w:t>
      </w:r>
    </w:p>
    <w:p w:rsidR="00636B3C" w:rsidRPr="0079514B" w:rsidRDefault="00636B3C" w:rsidP="00636B3C"/>
    <w:p w:rsidR="00636B3C" w:rsidRPr="0079514B" w:rsidRDefault="00636B3C" w:rsidP="005542D1">
      <w:pPr>
        <w:jc w:val="center"/>
      </w:pPr>
      <w:r w:rsidRPr="0079514B">
        <w:t>Уведомление</w:t>
      </w:r>
    </w:p>
    <w:p w:rsidR="00636B3C" w:rsidRPr="0079514B" w:rsidRDefault="00636B3C" w:rsidP="005542D1">
      <w:pPr>
        <w:jc w:val="center"/>
      </w:pPr>
      <w:r w:rsidRPr="0079514B">
        <w:t>об отсутствии права на предоставление</w:t>
      </w:r>
    </w:p>
    <w:p w:rsidR="00636B3C" w:rsidRPr="0079514B" w:rsidRDefault="00636B3C" w:rsidP="005542D1">
      <w:pPr>
        <w:jc w:val="center"/>
      </w:pPr>
      <w:r w:rsidRPr="0079514B">
        <w:t>дополнительной меры социальной поддержки</w:t>
      </w:r>
    </w:p>
    <w:p w:rsidR="00636B3C" w:rsidRPr="0079514B" w:rsidRDefault="00636B3C" w:rsidP="005542D1">
      <w:pPr>
        <w:jc w:val="center"/>
      </w:pPr>
      <w:r w:rsidRPr="0079514B">
        <w:t>_________________________________________</w:t>
      </w:r>
    </w:p>
    <w:p w:rsidR="00636B3C" w:rsidRPr="0079514B" w:rsidRDefault="00636B3C" w:rsidP="005542D1">
      <w:pPr>
        <w:jc w:val="center"/>
      </w:pPr>
      <w:r w:rsidRPr="0079514B">
        <w:t>(номер и дата решения о предоставлении услуги)</w:t>
      </w:r>
    </w:p>
    <w:p w:rsidR="00636B3C" w:rsidRPr="0079514B" w:rsidRDefault="00636B3C" w:rsidP="00636B3C"/>
    <w:p w:rsidR="00636B3C" w:rsidRPr="0079514B" w:rsidRDefault="005542D1" w:rsidP="005542D1">
      <w:pPr>
        <w:jc w:val="both"/>
      </w:pPr>
      <w:r w:rsidRPr="0079514B">
        <w:tab/>
      </w:r>
      <w:r w:rsidR="00636B3C" w:rsidRPr="0079514B">
        <w:t xml:space="preserve">Рассмотрев Ваше заявление от _________ N _________ и прилагаемые к нему документы, уведомляем Вас об отсутствии права на предоставление дополнительной меры социальной поддержки по обеспечению бесплатным горячим питанием обучающихся, являющихся детьми граждан, 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обучающихся в общеобразовательных организациях муниципального образования </w:t>
      </w:r>
      <w:r w:rsidRPr="0079514B">
        <w:t>Славный, реализующих программы дошкольного</w:t>
      </w:r>
      <w:r w:rsidR="00636B3C" w:rsidRPr="0079514B">
        <w:t xml:space="preserve">, </w:t>
      </w:r>
      <w:r w:rsidRPr="0079514B">
        <w:t xml:space="preserve"> начального, </w:t>
      </w:r>
      <w:r w:rsidR="00636B3C" w:rsidRPr="0079514B">
        <w:t>среднего общего образования, так как Вы являетесь получателем данной услуги в другом статусе (статус указать).</w:t>
      </w:r>
    </w:p>
    <w:p w:rsidR="00636B3C" w:rsidRPr="0079514B" w:rsidRDefault="00636B3C" w:rsidP="005542D1">
      <w:pPr>
        <w:jc w:val="both"/>
      </w:pPr>
      <w:r w:rsidRPr="0079514B">
        <w:t>______________________________</w:t>
      </w:r>
    </w:p>
    <w:p w:rsidR="00636B3C" w:rsidRPr="0079514B" w:rsidRDefault="00636B3C" w:rsidP="005542D1">
      <w:pPr>
        <w:jc w:val="both"/>
      </w:pPr>
      <w:r w:rsidRPr="0079514B">
        <w:t>Должность и Ф.И.О. сотрудника, принявшего решение</w:t>
      </w:r>
    </w:p>
    <w:p w:rsidR="00636B3C" w:rsidRPr="0079514B" w:rsidRDefault="00636B3C" w:rsidP="00636B3C"/>
    <w:p w:rsidR="00636B3C" w:rsidRPr="0079514B" w:rsidRDefault="00636B3C" w:rsidP="00636B3C"/>
    <w:p w:rsidR="00E619C2" w:rsidRPr="0079514B" w:rsidRDefault="00E619C2" w:rsidP="00636B3C"/>
    <w:p w:rsidR="00E619C2" w:rsidRPr="0079514B" w:rsidRDefault="00E619C2" w:rsidP="00636B3C"/>
    <w:p w:rsidR="00E619C2" w:rsidRPr="0079514B" w:rsidRDefault="00E619C2" w:rsidP="00636B3C"/>
    <w:p w:rsidR="00E619C2" w:rsidRPr="0079514B" w:rsidRDefault="00E619C2" w:rsidP="00636B3C"/>
    <w:p w:rsidR="00E619C2" w:rsidRPr="0079514B" w:rsidRDefault="00E619C2" w:rsidP="00636B3C"/>
    <w:p w:rsidR="00E619C2" w:rsidRPr="0079514B" w:rsidRDefault="00E619C2" w:rsidP="00636B3C"/>
    <w:p w:rsidR="00E619C2" w:rsidRPr="0079514B" w:rsidRDefault="00E619C2" w:rsidP="00636B3C"/>
    <w:p w:rsidR="00E619C2" w:rsidRPr="0079514B" w:rsidRDefault="00E619C2" w:rsidP="00636B3C"/>
    <w:p w:rsidR="00636B3C" w:rsidRPr="0079514B" w:rsidRDefault="00636B3C" w:rsidP="005542D1">
      <w:pPr>
        <w:jc w:val="right"/>
      </w:pPr>
      <w:r w:rsidRPr="0079514B">
        <w:lastRenderedPageBreak/>
        <w:t>Приложение N 3</w:t>
      </w:r>
    </w:p>
    <w:p w:rsidR="00636B3C" w:rsidRPr="0079514B" w:rsidRDefault="00636B3C" w:rsidP="005542D1">
      <w:pPr>
        <w:jc w:val="right"/>
      </w:pPr>
      <w:r w:rsidRPr="0079514B">
        <w:t>к Порядку организации бесплатного горячего питания</w:t>
      </w:r>
    </w:p>
    <w:p w:rsidR="00636B3C" w:rsidRPr="0079514B" w:rsidRDefault="00636B3C" w:rsidP="005542D1">
      <w:pPr>
        <w:jc w:val="right"/>
      </w:pPr>
      <w:r w:rsidRPr="0079514B">
        <w:t>обучающихся, являющихся детьми граждан,</w:t>
      </w:r>
    </w:p>
    <w:p w:rsidR="00636B3C" w:rsidRPr="0079514B" w:rsidRDefault="00636B3C" w:rsidP="005542D1">
      <w:pPr>
        <w:jc w:val="right"/>
      </w:pPr>
      <w:r w:rsidRPr="0079514B">
        <w:t>проходящих (проходивших) военную службу</w:t>
      </w:r>
    </w:p>
    <w:p w:rsidR="00636B3C" w:rsidRPr="0079514B" w:rsidRDefault="00636B3C" w:rsidP="005542D1">
      <w:pPr>
        <w:jc w:val="right"/>
      </w:pPr>
      <w:r w:rsidRPr="0079514B">
        <w:t>по контракту (в том числе военнослужащих, лиц,</w:t>
      </w:r>
    </w:p>
    <w:p w:rsidR="00636B3C" w:rsidRPr="0079514B" w:rsidRDefault="00636B3C" w:rsidP="005542D1">
      <w:pPr>
        <w:jc w:val="right"/>
      </w:pPr>
      <w:r w:rsidRPr="0079514B">
        <w:t>проходящих службу в войсках национальной гвардии</w:t>
      </w:r>
    </w:p>
    <w:p w:rsidR="00636B3C" w:rsidRPr="0079514B" w:rsidRDefault="00636B3C" w:rsidP="005542D1">
      <w:pPr>
        <w:jc w:val="right"/>
      </w:pPr>
      <w:r w:rsidRPr="0079514B">
        <w:t>Российской Федерации и имеющих специальное звание полиции),</w:t>
      </w:r>
    </w:p>
    <w:p w:rsidR="00636B3C" w:rsidRPr="0079514B" w:rsidRDefault="00636B3C" w:rsidP="005542D1">
      <w:pPr>
        <w:jc w:val="right"/>
      </w:pPr>
      <w:r w:rsidRPr="0079514B">
        <w:t>либо заключивших контракт о добровольном содействии</w:t>
      </w:r>
    </w:p>
    <w:p w:rsidR="00636B3C" w:rsidRPr="0079514B" w:rsidRDefault="00636B3C" w:rsidP="005542D1">
      <w:pPr>
        <w:jc w:val="right"/>
      </w:pPr>
      <w:r w:rsidRPr="0079514B">
        <w:t>в выполнении задач, возложенных на Вооруженные Силы</w:t>
      </w:r>
    </w:p>
    <w:p w:rsidR="00636B3C" w:rsidRPr="0079514B" w:rsidRDefault="00636B3C" w:rsidP="005542D1">
      <w:pPr>
        <w:jc w:val="right"/>
      </w:pPr>
      <w:r w:rsidRPr="0079514B">
        <w:t>Российской Федерации, и принимающих (принимавших)</w:t>
      </w:r>
    </w:p>
    <w:p w:rsidR="00636B3C" w:rsidRPr="0079514B" w:rsidRDefault="00636B3C" w:rsidP="005542D1">
      <w:pPr>
        <w:jc w:val="right"/>
      </w:pPr>
      <w:r w:rsidRPr="0079514B">
        <w:t>участие в специальной военной операции, проводимой</w:t>
      </w:r>
    </w:p>
    <w:p w:rsidR="00636B3C" w:rsidRPr="0079514B" w:rsidRDefault="00636B3C" w:rsidP="005542D1">
      <w:pPr>
        <w:jc w:val="right"/>
      </w:pPr>
      <w:r w:rsidRPr="0079514B">
        <w:t>с 24 февраля 2022 года, или призванных на военную</w:t>
      </w:r>
    </w:p>
    <w:p w:rsidR="00636B3C" w:rsidRPr="0079514B" w:rsidRDefault="00636B3C" w:rsidP="005542D1">
      <w:pPr>
        <w:jc w:val="right"/>
      </w:pPr>
      <w:r w:rsidRPr="0079514B">
        <w:t>службу по мобилизации, обучающихся в образовательных</w:t>
      </w:r>
    </w:p>
    <w:p w:rsidR="00636B3C" w:rsidRPr="0079514B" w:rsidRDefault="00636B3C" w:rsidP="005542D1">
      <w:pPr>
        <w:jc w:val="right"/>
      </w:pPr>
      <w:r w:rsidRPr="0079514B">
        <w:t xml:space="preserve">организациях муниципального образования </w:t>
      </w:r>
      <w:r w:rsidR="005542D1" w:rsidRPr="0079514B">
        <w:t>Славный</w:t>
      </w:r>
      <w:r w:rsidRPr="0079514B">
        <w:t>,</w:t>
      </w:r>
    </w:p>
    <w:p w:rsidR="00636B3C" w:rsidRPr="0079514B" w:rsidRDefault="00636B3C" w:rsidP="005542D1">
      <w:pPr>
        <w:jc w:val="right"/>
      </w:pPr>
      <w:r w:rsidRPr="0079514B">
        <w:t>р</w:t>
      </w:r>
      <w:r w:rsidR="005542D1" w:rsidRPr="0079514B">
        <w:t>еализующих программы начального, дошкольного,</w:t>
      </w:r>
    </w:p>
    <w:p w:rsidR="00636B3C" w:rsidRPr="0079514B" w:rsidRDefault="00636B3C" w:rsidP="005542D1">
      <w:pPr>
        <w:jc w:val="right"/>
      </w:pPr>
      <w:r w:rsidRPr="0079514B">
        <w:t>среднего общего образования</w:t>
      </w:r>
      <w:r w:rsidR="005542D1" w:rsidRPr="0079514B">
        <w:t>.</w:t>
      </w:r>
    </w:p>
    <w:p w:rsidR="00636B3C" w:rsidRPr="0079514B" w:rsidRDefault="00636B3C" w:rsidP="005542D1">
      <w:pPr>
        <w:jc w:val="right"/>
      </w:pPr>
    </w:p>
    <w:p w:rsidR="00636B3C" w:rsidRPr="0079514B" w:rsidRDefault="00636B3C" w:rsidP="005542D1">
      <w:pPr>
        <w:jc w:val="right"/>
      </w:pPr>
      <w:r w:rsidRPr="0079514B">
        <w:tab/>
        <w:t>Директору</w:t>
      </w:r>
    </w:p>
    <w:p w:rsidR="00636B3C" w:rsidRPr="0079514B" w:rsidRDefault="00636B3C" w:rsidP="005542D1">
      <w:pPr>
        <w:jc w:val="right"/>
      </w:pPr>
      <w:r w:rsidRPr="0079514B">
        <w:t>________________________________</w:t>
      </w:r>
    </w:p>
    <w:p w:rsidR="00636B3C" w:rsidRPr="0079514B" w:rsidRDefault="00636B3C" w:rsidP="005542D1">
      <w:pPr>
        <w:jc w:val="right"/>
      </w:pPr>
      <w:r w:rsidRPr="0079514B">
        <w:t>________________________________</w:t>
      </w:r>
    </w:p>
    <w:p w:rsidR="00636B3C" w:rsidRPr="0079514B" w:rsidRDefault="00636B3C" w:rsidP="005542D1">
      <w:pPr>
        <w:jc w:val="right"/>
      </w:pPr>
      <w:r w:rsidRPr="0079514B">
        <w:t>родителя (законного представителя)</w:t>
      </w:r>
    </w:p>
    <w:p w:rsidR="00636B3C" w:rsidRPr="0079514B" w:rsidRDefault="00636B3C" w:rsidP="005542D1">
      <w:pPr>
        <w:jc w:val="right"/>
      </w:pPr>
      <w:r w:rsidRPr="0079514B">
        <w:t>________________________________</w:t>
      </w:r>
    </w:p>
    <w:p w:rsidR="00636B3C" w:rsidRPr="0079514B" w:rsidRDefault="00636B3C" w:rsidP="005542D1">
      <w:pPr>
        <w:jc w:val="right"/>
      </w:pPr>
      <w:r w:rsidRPr="0079514B">
        <w:t>_______________________________,</w:t>
      </w:r>
    </w:p>
    <w:p w:rsidR="00636B3C" w:rsidRPr="0079514B" w:rsidRDefault="00636B3C" w:rsidP="005542D1">
      <w:pPr>
        <w:jc w:val="right"/>
      </w:pPr>
      <w:r w:rsidRPr="0079514B">
        <w:t>проживающего по адресу:</w:t>
      </w:r>
    </w:p>
    <w:p w:rsidR="00636B3C" w:rsidRPr="0079514B" w:rsidRDefault="00636B3C" w:rsidP="005542D1">
      <w:pPr>
        <w:jc w:val="right"/>
      </w:pPr>
      <w:r w:rsidRPr="0079514B">
        <w:t>________________________________</w:t>
      </w:r>
    </w:p>
    <w:p w:rsidR="00636B3C" w:rsidRPr="0079514B" w:rsidRDefault="00636B3C" w:rsidP="005542D1">
      <w:pPr>
        <w:jc w:val="right"/>
      </w:pPr>
      <w:r w:rsidRPr="0079514B">
        <w:t>________________________________</w:t>
      </w:r>
    </w:p>
    <w:p w:rsidR="00636B3C" w:rsidRPr="0079514B" w:rsidRDefault="00636B3C" w:rsidP="005542D1">
      <w:pPr>
        <w:jc w:val="right"/>
      </w:pPr>
    </w:p>
    <w:p w:rsidR="00636B3C" w:rsidRPr="0079514B" w:rsidRDefault="00636B3C" w:rsidP="005542D1">
      <w:pPr>
        <w:jc w:val="center"/>
      </w:pPr>
      <w:r w:rsidRPr="0079514B">
        <w:t>ЗАЯВЛЕНИЕ</w:t>
      </w:r>
    </w:p>
    <w:p w:rsidR="00636B3C" w:rsidRPr="0079514B" w:rsidRDefault="00636B3C" w:rsidP="005542D1">
      <w:pPr>
        <w:jc w:val="center"/>
      </w:pPr>
      <w:r w:rsidRPr="0079514B">
        <w:t>о предоставлении бесплатного горячего питания</w:t>
      </w:r>
    </w:p>
    <w:p w:rsidR="00636B3C" w:rsidRPr="0079514B" w:rsidRDefault="00636B3C" w:rsidP="00636B3C"/>
    <w:p w:rsidR="00636B3C" w:rsidRPr="0079514B" w:rsidRDefault="00636B3C" w:rsidP="00636B3C">
      <w:r w:rsidRPr="0079514B">
        <w:t>Прошу предоставить бесплатное горячее питание моему ребенку _________________________________________________________________________</w:t>
      </w:r>
    </w:p>
    <w:p w:rsidR="00636B3C" w:rsidRPr="0079514B" w:rsidRDefault="00636B3C" w:rsidP="00636B3C">
      <w:r w:rsidRPr="0079514B">
        <w:t>(Ф.И.О., дата рождения)</w:t>
      </w:r>
    </w:p>
    <w:p w:rsidR="00636B3C" w:rsidRPr="0079514B" w:rsidRDefault="00636B3C" w:rsidP="00636B3C">
      <w:r w:rsidRPr="0079514B">
        <w:t>ученику(це) "_____" класса.</w:t>
      </w:r>
    </w:p>
    <w:p w:rsidR="00636B3C" w:rsidRPr="0079514B" w:rsidRDefault="00636B3C" w:rsidP="00636B3C">
      <w:r w:rsidRPr="0079514B">
        <w:t>Копии документов, подтверждающих основание предоставления бесплатного питания:</w:t>
      </w:r>
    </w:p>
    <w:p w:rsidR="00636B3C" w:rsidRPr="0079514B" w:rsidRDefault="00636B3C" w:rsidP="00636B3C">
      <w:r w:rsidRPr="0079514B">
        <w:t>- ____________________________________________________________________</w:t>
      </w:r>
    </w:p>
    <w:p w:rsidR="00636B3C" w:rsidRPr="0079514B" w:rsidRDefault="00636B3C" w:rsidP="00636B3C">
      <w:r w:rsidRPr="0079514B">
        <w:t>- ____________________________________________________________________</w:t>
      </w:r>
    </w:p>
    <w:p w:rsidR="00636B3C" w:rsidRPr="0079514B" w:rsidRDefault="00636B3C" w:rsidP="00636B3C">
      <w:r w:rsidRPr="0079514B">
        <w:t>- ____________________________________________________________________</w:t>
      </w:r>
    </w:p>
    <w:p w:rsidR="00636B3C" w:rsidRPr="0079514B" w:rsidRDefault="00636B3C" w:rsidP="00636B3C">
      <w:r w:rsidRPr="0079514B">
        <w:t>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w:t>
      </w:r>
    </w:p>
    <w:p w:rsidR="00636B3C" w:rsidRPr="0079514B" w:rsidRDefault="00636B3C" w:rsidP="00636B3C">
      <w:r w:rsidRPr="0079514B">
        <w:t>Дата "_____" ______ 20___ года</w:t>
      </w:r>
      <w:r w:rsidRPr="0079514B">
        <w:tab/>
        <w:t>______________</w:t>
      </w:r>
    </w:p>
    <w:p w:rsidR="00636B3C" w:rsidRPr="0079514B" w:rsidRDefault="00636B3C" w:rsidP="00636B3C">
      <w:r w:rsidRPr="0079514B">
        <w:t>подпись</w:t>
      </w:r>
      <w:r w:rsidRPr="0079514B">
        <w:tab/>
        <w:t>(________________)</w:t>
      </w:r>
    </w:p>
    <w:p w:rsidR="00E619C2" w:rsidRPr="0079514B" w:rsidRDefault="00E619C2" w:rsidP="00E619C2">
      <w:r w:rsidRPr="0079514B">
        <w:t>расшифровка</w:t>
      </w: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636B3C" w:rsidRPr="0079514B" w:rsidRDefault="00636B3C" w:rsidP="005542D1">
      <w:pPr>
        <w:jc w:val="right"/>
      </w:pPr>
      <w:r w:rsidRPr="0079514B">
        <w:lastRenderedPageBreak/>
        <w:t>Приложение N 4</w:t>
      </w:r>
    </w:p>
    <w:p w:rsidR="00636B3C" w:rsidRPr="0079514B" w:rsidRDefault="00636B3C" w:rsidP="005542D1">
      <w:pPr>
        <w:jc w:val="right"/>
      </w:pPr>
      <w:r w:rsidRPr="0079514B">
        <w:t>к Порядку организации бесплатного горячего питания</w:t>
      </w:r>
    </w:p>
    <w:p w:rsidR="00636B3C" w:rsidRPr="0079514B" w:rsidRDefault="00636B3C" w:rsidP="005542D1">
      <w:pPr>
        <w:jc w:val="right"/>
      </w:pPr>
      <w:r w:rsidRPr="0079514B">
        <w:t>обучающихся, являющихся детьми граждан,</w:t>
      </w:r>
    </w:p>
    <w:p w:rsidR="00636B3C" w:rsidRPr="0079514B" w:rsidRDefault="00636B3C" w:rsidP="005542D1">
      <w:pPr>
        <w:jc w:val="right"/>
      </w:pPr>
      <w:r w:rsidRPr="0079514B">
        <w:t>проходящих (проходивших) военную службу</w:t>
      </w:r>
    </w:p>
    <w:p w:rsidR="00636B3C" w:rsidRPr="0079514B" w:rsidRDefault="00636B3C" w:rsidP="005542D1">
      <w:pPr>
        <w:jc w:val="right"/>
      </w:pPr>
      <w:r w:rsidRPr="0079514B">
        <w:t>по контракту (в том числе военнослужащих, лиц,</w:t>
      </w:r>
    </w:p>
    <w:p w:rsidR="00636B3C" w:rsidRPr="0079514B" w:rsidRDefault="00636B3C" w:rsidP="005542D1">
      <w:pPr>
        <w:jc w:val="right"/>
      </w:pPr>
      <w:r w:rsidRPr="0079514B">
        <w:t>проходящих службу в войсках национальной гвардии</w:t>
      </w:r>
    </w:p>
    <w:p w:rsidR="00636B3C" w:rsidRPr="0079514B" w:rsidRDefault="00636B3C" w:rsidP="005542D1">
      <w:pPr>
        <w:jc w:val="right"/>
      </w:pPr>
      <w:r w:rsidRPr="0079514B">
        <w:t>Российской Федерации и имеющих специальное звание полиции),</w:t>
      </w:r>
    </w:p>
    <w:p w:rsidR="00636B3C" w:rsidRPr="0079514B" w:rsidRDefault="00636B3C" w:rsidP="005542D1">
      <w:pPr>
        <w:jc w:val="right"/>
      </w:pPr>
      <w:r w:rsidRPr="0079514B">
        <w:t>либо заключивших контракт о добровольном содействии</w:t>
      </w:r>
    </w:p>
    <w:p w:rsidR="00636B3C" w:rsidRPr="0079514B" w:rsidRDefault="00636B3C" w:rsidP="005542D1">
      <w:pPr>
        <w:jc w:val="right"/>
      </w:pPr>
      <w:r w:rsidRPr="0079514B">
        <w:t>в выполнении задач, возложенных на Вооруженные Силы</w:t>
      </w:r>
    </w:p>
    <w:p w:rsidR="00636B3C" w:rsidRPr="0079514B" w:rsidRDefault="00636B3C" w:rsidP="005542D1">
      <w:pPr>
        <w:jc w:val="right"/>
      </w:pPr>
      <w:r w:rsidRPr="0079514B">
        <w:t>Российской Федерации, и принимающих (принимавших)</w:t>
      </w:r>
    </w:p>
    <w:p w:rsidR="00636B3C" w:rsidRPr="0079514B" w:rsidRDefault="00636B3C" w:rsidP="005542D1">
      <w:pPr>
        <w:jc w:val="right"/>
      </w:pPr>
      <w:r w:rsidRPr="0079514B">
        <w:t>участие в специальной военной операции, проводимой</w:t>
      </w:r>
    </w:p>
    <w:p w:rsidR="00636B3C" w:rsidRPr="0079514B" w:rsidRDefault="00636B3C" w:rsidP="005542D1">
      <w:pPr>
        <w:jc w:val="right"/>
      </w:pPr>
      <w:r w:rsidRPr="0079514B">
        <w:t>с 24 февраля 2022 года, или призванных на военную</w:t>
      </w:r>
    </w:p>
    <w:p w:rsidR="00636B3C" w:rsidRPr="0079514B" w:rsidRDefault="00636B3C" w:rsidP="005542D1">
      <w:pPr>
        <w:jc w:val="right"/>
      </w:pPr>
      <w:r w:rsidRPr="0079514B">
        <w:t>службу по мобилизации, обучающихся в образовательных</w:t>
      </w:r>
    </w:p>
    <w:p w:rsidR="00636B3C" w:rsidRPr="0079514B" w:rsidRDefault="00636B3C" w:rsidP="005542D1">
      <w:pPr>
        <w:jc w:val="right"/>
      </w:pPr>
      <w:r w:rsidRPr="0079514B">
        <w:t xml:space="preserve">организациях муниципального образования </w:t>
      </w:r>
      <w:r w:rsidR="005542D1" w:rsidRPr="0079514B">
        <w:t>Славный</w:t>
      </w:r>
      <w:r w:rsidRPr="0079514B">
        <w:t>,</w:t>
      </w:r>
    </w:p>
    <w:p w:rsidR="005542D1" w:rsidRPr="0079514B" w:rsidRDefault="00636B3C" w:rsidP="005542D1">
      <w:pPr>
        <w:jc w:val="right"/>
      </w:pPr>
      <w:r w:rsidRPr="0079514B">
        <w:t>реализующих программы</w:t>
      </w:r>
      <w:r w:rsidR="005542D1" w:rsidRPr="0079514B">
        <w:t xml:space="preserve"> дошкольного, </w:t>
      </w:r>
    </w:p>
    <w:p w:rsidR="00636B3C" w:rsidRPr="0079514B" w:rsidRDefault="005542D1" w:rsidP="005542D1">
      <w:pPr>
        <w:jc w:val="right"/>
      </w:pPr>
      <w:r w:rsidRPr="0079514B">
        <w:t xml:space="preserve">начального, </w:t>
      </w:r>
      <w:r w:rsidR="00636B3C" w:rsidRPr="0079514B">
        <w:t>среднего общего образования</w:t>
      </w:r>
      <w:r w:rsidRPr="0079514B">
        <w:t>.</w:t>
      </w:r>
    </w:p>
    <w:p w:rsidR="00636B3C" w:rsidRPr="0079514B" w:rsidRDefault="00636B3C" w:rsidP="00636B3C"/>
    <w:p w:rsidR="00636B3C" w:rsidRPr="0079514B" w:rsidRDefault="00636B3C" w:rsidP="005542D1">
      <w:pPr>
        <w:jc w:val="center"/>
      </w:pPr>
      <w:r w:rsidRPr="0079514B">
        <w:t>Список</w:t>
      </w:r>
    </w:p>
    <w:p w:rsidR="00636B3C" w:rsidRPr="0079514B" w:rsidRDefault="00636B3C" w:rsidP="005542D1">
      <w:pPr>
        <w:jc w:val="center"/>
      </w:pPr>
      <w:r w:rsidRPr="0079514B">
        <w:t>обучающихся, которым предоставлено</w:t>
      </w:r>
    </w:p>
    <w:p w:rsidR="00636B3C" w:rsidRPr="0079514B" w:rsidRDefault="00636B3C" w:rsidP="005542D1">
      <w:pPr>
        <w:jc w:val="center"/>
      </w:pPr>
      <w:r w:rsidRPr="0079514B">
        <w:t>бесплатное горячее питание</w:t>
      </w:r>
    </w:p>
    <w:p w:rsidR="00636B3C" w:rsidRPr="0079514B" w:rsidRDefault="00636B3C" w:rsidP="00636B3C">
      <w:r w:rsidRPr="0079514B">
        <w:t>______________________________________________________</w:t>
      </w:r>
    </w:p>
    <w:p w:rsidR="00636B3C" w:rsidRPr="0079514B" w:rsidRDefault="00636B3C" w:rsidP="00636B3C">
      <w:r w:rsidRPr="0079514B">
        <w:t>(наименование образовательной организации)</w:t>
      </w:r>
    </w:p>
    <w:p w:rsidR="00636B3C" w:rsidRPr="0079514B" w:rsidRDefault="00636B3C" w:rsidP="00636B3C"/>
    <w:p w:rsidR="00636B3C" w:rsidRPr="0079514B" w:rsidRDefault="00636B3C" w:rsidP="00636B3C">
      <w:r w:rsidRPr="0079514B">
        <w:t>N п/п</w:t>
      </w:r>
      <w:r w:rsidRPr="0079514B">
        <w:tab/>
        <w:t>Дата принятия заявления</w:t>
      </w:r>
      <w:r w:rsidRPr="0079514B">
        <w:tab/>
        <w:t>Дата начала предоставления бесплатного горячего питания</w:t>
      </w:r>
      <w:r w:rsidRPr="0079514B">
        <w:tab/>
        <w:t>Ф.И.О. обучающегося</w:t>
      </w:r>
      <w:r w:rsidRPr="0079514B">
        <w:tab/>
        <w:t>Дата рождения обучающегося</w:t>
      </w:r>
    </w:p>
    <w:p w:rsidR="00636B3C" w:rsidRPr="0079514B" w:rsidRDefault="00636B3C" w:rsidP="00636B3C">
      <w:r w:rsidRPr="0079514B">
        <w:tab/>
      </w:r>
      <w:r w:rsidRPr="0079514B">
        <w:tab/>
      </w:r>
      <w:r w:rsidRPr="0079514B">
        <w:tab/>
      </w:r>
      <w:r w:rsidRPr="0079514B">
        <w:tab/>
      </w:r>
    </w:p>
    <w:p w:rsidR="00636B3C" w:rsidRPr="0079514B" w:rsidRDefault="00636B3C" w:rsidP="00636B3C">
      <w:r w:rsidRPr="0079514B">
        <w:tab/>
      </w:r>
      <w:r w:rsidRPr="0079514B">
        <w:tab/>
      </w:r>
      <w:r w:rsidRPr="0079514B">
        <w:tab/>
      </w:r>
      <w:r w:rsidRPr="0079514B">
        <w:tab/>
      </w:r>
    </w:p>
    <w:p w:rsidR="00636B3C" w:rsidRPr="0079514B" w:rsidRDefault="00636B3C" w:rsidP="00636B3C"/>
    <w:p w:rsidR="00636B3C" w:rsidRPr="0079514B" w:rsidRDefault="00636B3C" w:rsidP="00636B3C">
      <w:r w:rsidRPr="0079514B">
        <w:t>Руководитель образовательной организации</w:t>
      </w:r>
    </w:p>
    <w:p w:rsidR="00636B3C" w:rsidRPr="0079514B" w:rsidRDefault="00636B3C" w:rsidP="00636B3C">
      <w:r w:rsidRPr="0079514B">
        <w:t>М.П.</w:t>
      </w:r>
      <w:r w:rsidRPr="0079514B">
        <w:tab/>
        <w:t>___________</w:t>
      </w:r>
    </w:p>
    <w:p w:rsidR="00636B3C" w:rsidRPr="0079514B" w:rsidRDefault="00636B3C" w:rsidP="00636B3C">
      <w:r w:rsidRPr="0079514B">
        <w:t>подпись</w:t>
      </w:r>
      <w:r w:rsidRPr="0079514B">
        <w:tab/>
        <w:t>(_______________)</w:t>
      </w:r>
    </w:p>
    <w:p w:rsidR="00636B3C" w:rsidRPr="0079514B" w:rsidRDefault="00636B3C" w:rsidP="00636B3C">
      <w:r w:rsidRPr="0079514B">
        <w:t>расшифровка</w:t>
      </w:r>
    </w:p>
    <w:p w:rsidR="00636B3C" w:rsidRPr="0079514B" w:rsidRDefault="00636B3C" w:rsidP="00636B3C"/>
    <w:p w:rsidR="00636B3C" w:rsidRPr="0079514B" w:rsidRDefault="00636B3C" w:rsidP="00636B3C"/>
    <w:p w:rsidR="00636B3C" w:rsidRPr="0079514B" w:rsidRDefault="00636B3C" w:rsidP="00636B3C"/>
    <w:p w:rsidR="00636B3C" w:rsidRPr="0079514B" w:rsidRDefault="00636B3C" w:rsidP="00636B3C"/>
    <w:p w:rsidR="00636B3C" w:rsidRPr="0079514B" w:rsidRDefault="00636B3C" w:rsidP="00636B3C"/>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E619C2" w:rsidRPr="0079514B" w:rsidRDefault="00E619C2" w:rsidP="005542D1">
      <w:pPr>
        <w:jc w:val="right"/>
      </w:pPr>
    </w:p>
    <w:p w:rsidR="00A16F05" w:rsidRPr="0079514B" w:rsidRDefault="00A16F05" w:rsidP="005542D1">
      <w:pPr>
        <w:jc w:val="right"/>
      </w:pPr>
    </w:p>
    <w:p w:rsidR="00636B3C" w:rsidRPr="0079514B" w:rsidRDefault="00636B3C" w:rsidP="005542D1">
      <w:pPr>
        <w:jc w:val="right"/>
      </w:pPr>
      <w:r w:rsidRPr="0079514B">
        <w:lastRenderedPageBreak/>
        <w:t>Приложение N 5</w:t>
      </w:r>
    </w:p>
    <w:p w:rsidR="00636B3C" w:rsidRPr="0079514B" w:rsidRDefault="00636B3C" w:rsidP="005542D1">
      <w:pPr>
        <w:jc w:val="right"/>
      </w:pPr>
      <w:r w:rsidRPr="0079514B">
        <w:t>к Порядку организации бесплатного горячего питания</w:t>
      </w:r>
    </w:p>
    <w:p w:rsidR="00636B3C" w:rsidRPr="0079514B" w:rsidRDefault="00636B3C" w:rsidP="005542D1">
      <w:pPr>
        <w:jc w:val="right"/>
      </w:pPr>
      <w:r w:rsidRPr="0079514B">
        <w:t>обучающихся, являющихся детьми граждан,</w:t>
      </w:r>
    </w:p>
    <w:p w:rsidR="00636B3C" w:rsidRPr="0079514B" w:rsidRDefault="00636B3C" w:rsidP="005542D1">
      <w:pPr>
        <w:jc w:val="right"/>
      </w:pPr>
      <w:r w:rsidRPr="0079514B">
        <w:t>проходящих (проходивших) военную службу</w:t>
      </w:r>
    </w:p>
    <w:p w:rsidR="00636B3C" w:rsidRPr="0079514B" w:rsidRDefault="00636B3C" w:rsidP="005542D1">
      <w:pPr>
        <w:jc w:val="right"/>
      </w:pPr>
      <w:r w:rsidRPr="0079514B">
        <w:t>по контракту (в том числе военнослужащих, лиц,</w:t>
      </w:r>
    </w:p>
    <w:p w:rsidR="00636B3C" w:rsidRPr="0079514B" w:rsidRDefault="00636B3C" w:rsidP="005542D1">
      <w:pPr>
        <w:jc w:val="right"/>
      </w:pPr>
      <w:r w:rsidRPr="0079514B">
        <w:t>проходящих службу в войсках национальной гвардии</w:t>
      </w:r>
    </w:p>
    <w:p w:rsidR="00636B3C" w:rsidRPr="0079514B" w:rsidRDefault="00636B3C" w:rsidP="005542D1">
      <w:pPr>
        <w:jc w:val="right"/>
      </w:pPr>
      <w:r w:rsidRPr="0079514B">
        <w:t>Российской Федерации и имеющих специальное звание полиции),</w:t>
      </w:r>
    </w:p>
    <w:p w:rsidR="00636B3C" w:rsidRPr="0079514B" w:rsidRDefault="00636B3C" w:rsidP="005542D1">
      <w:pPr>
        <w:jc w:val="right"/>
      </w:pPr>
      <w:r w:rsidRPr="0079514B">
        <w:t>либо заключивших контракт о добровольном содействии</w:t>
      </w:r>
    </w:p>
    <w:p w:rsidR="00636B3C" w:rsidRPr="0079514B" w:rsidRDefault="00636B3C" w:rsidP="005542D1">
      <w:pPr>
        <w:jc w:val="right"/>
      </w:pPr>
      <w:r w:rsidRPr="0079514B">
        <w:t>в выполнении задач, возложенных на Вооруженные Силы</w:t>
      </w:r>
    </w:p>
    <w:p w:rsidR="00636B3C" w:rsidRPr="0079514B" w:rsidRDefault="00636B3C" w:rsidP="005542D1">
      <w:pPr>
        <w:jc w:val="right"/>
      </w:pPr>
      <w:r w:rsidRPr="0079514B">
        <w:t>Российской Федерации, и принимающих (принимавших)</w:t>
      </w:r>
    </w:p>
    <w:p w:rsidR="00636B3C" w:rsidRPr="0079514B" w:rsidRDefault="00636B3C" w:rsidP="005542D1">
      <w:pPr>
        <w:jc w:val="right"/>
      </w:pPr>
      <w:r w:rsidRPr="0079514B">
        <w:t>участие в специальной военной операции, проводимой</w:t>
      </w:r>
    </w:p>
    <w:p w:rsidR="00636B3C" w:rsidRPr="0079514B" w:rsidRDefault="00636B3C" w:rsidP="005542D1">
      <w:pPr>
        <w:jc w:val="right"/>
      </w:pPr>
      <w:r w:rsidRPr="0079514B">
        <w:t>с 24 февраля 2022 года, или призванных на военную</w:t>
      </w:r>
    </w:p>
    <w:p w:rsidR="00636B3C" w:rsidRPr="0079514B" w:rsidRDefault="00636B3C" w:rsidP="005542D1">
      <w:pPr>
        <w:jc w:val="right"/>
      </w:pPr>
      <w:r w:rsidRPr="0079514B">
        <w:t>службу по мобилизации, обучающихся в образовательных</w:t>
      </w:r>
    </w:p>
    <w:p w:rsidR="00636B3C" w:rsidRPr="0079514B" w:rsidRDefault="00636B3C" w:rsidP="005542D1">
      <w:pPr>
        <w:jc w:val="right"/>
      </w:pPr>
      <w:r w:rsidRPr="0079514B">
        <w:t xml:space="preserve">организациях муниципального образования </w:t>
      </w:r>
      <w:r w:rsidR="005542D1" w:rsidRPr="0079514B">
        <w:t>Славный</w:t>
      </w:r>
      <w:r w:rsidRPr="0079514B">
        <w:t>,</w:t>
      </w:r>
    </w:p>
    <w:p w:rsidR="00636B3C" w:rsidRPr="0079514B" w:rsidRDefault="00636B3C" w:rsidP="005542D1">
      <w:pPr>
        <w:jc w:val="right"/>
      </w:pPr>
      <w:r w:rsidRPr="0079514B">
        <w:t>реализующих программы</w:t>
      </w:r>
      <w:r w:rsidR="005542D1" w:rsidRPr="0079514B">
        <w:t xml:space="preserve"> дошкольного, начального ,</w:t>
      </w:r>
      <w:r w:rsidRPr="0079514B">
        <w:t xml:space="preserve"> среднего общего образования</w:t>
      </w:r>
      <w:r w:rsidR="005542D1" w:rsidRPr="0079514B">
        <w:t>.</w:t>
      </w:r>
    </w:p>
    <w:p w:rsidR="00636B3C" w:rsidRPr="0079514B" w:rsidRDefault="00636B3C" w:rsidP="00636B3C"/>
    <w:p w:rsidR="00636B3C" w:rsidRPr="0079514B" w:rsidRDefault="00636B3C" w:rsidP="005542D1">
      <w:pPr>
        <w:jc w:val="center"/>
      </w:pPr>
      <w:r w:rsidRPr="0079514B">
        <w:t>Согласие</w:t>
      </w:r>
    </w:p>
    <w:p w:rsidR="00636B3C" w:rsidRPr="0079514B" w:rsidRDefault="00636B3C" w:rsidP="005542D1">
      <w:pPr>
        <w:jc w:val="center"/>
      </w:pPr>
      <w:r w:rsidRPr="0079514B">
        <w:t>на обработку персональных данных</w:t>
      </w:r>
    </w:p>
    <w:p w:rsidR="00636B3C" w:rsidRPr="0079514B" w:rsidRDefault="00636B3C" w:rsidP="00636B3C"/>
    <w:p w:rsidR="00636B3C" w:rsidRPr="0079514B" w:rsidRDefault="00636B3C" w:rsidP="005542D1">
      <w:pPr>
        <w:jc w:val="both"/>
      </w:pPr>
      <w:r w:rsidRPr="0079514B">
        <w:t>Я,</w:t>
      </w:r>
    </w:p>
    <w:p w:rsidR="00636B3C" w:rsidRPr="0079514B" w:rsidRDefault="00636B3C" w:rsidP="005542D1">
      <w:pPr>
        <w:jc w:val="both"/>
      </w:pPr>
      <w:r w:rsidRPr="0079514B">
        <w:t>(фамилия, имя, отчество)</w:t>
      </w:r>
    </w:p>
    <w:p w:rsidR="00636B3C" w:rsidRPr="0079514B" w:rsidRDefault="00636B3C" w:rsidP="005542D1">
      <w:pPr>
        <w:jc w:val="both"/>
      </w:pPr>
      <w:r w:rsidRPr="0079514B">
        <w:t>Зарегистрированный(ная) по адресу: _________________________________________</w:t>
      </w:r>
    </w:p>
    <w:p w:rsidR="00636B3C" w:rsidRPr="0079514B" w:rsidRDefault="00636B3C" w:rsidP="005542D1">
      <w:pPr>
        <w:jc w:val="both"/>
      </w:pPr>
      <w:r w:rsidRPr="0079514B">
        <w:t>паспорт _________,</w:t>
      </w:r>
    </w:p>
    <w:p w:rsidR="00636B3C" w:rsidRPr="0079514B" w:rsidRDefault="00636B3C" w:rsidP="005542D1">
      <w:pPr>
        <w:jc w:val="both"/>
      </w:pPr>
      <w:r w:rsidRPr="0079514B">
        <w:t>(серия и номер)</w:t>
      </w:r>
      <w:r w:rsidRPr="0079514B">
        <w:tab/>
        <w:t>выдан ______________________</w:t>
      </w:r>
    </w:p>
    <w:p w:rsidR="00636B3C" w:rsidRPr="0079514B" w:rsidRDefault="00636B3C" w:rsidP="005542D1">
      <w:pPr>
        <w:jc w:val="both"/>
      </w:pPr>
      <w:r w:rsidRPr="0079514B">
        <w:t>(кем и когда выдан)</w:t>
      </w:r>
      <w:r w:rsidRPr="0079514B">
        <w:tab/>
        <w:t>__________________</w:t>
      </w:r>
    </w:p>
    <w:p w:rsidR="00636B3C" w:rsidRPr="0079514B" w:rsidRDefault="00636B3C" w:rsidP="005542D1">
      <w:pPr>
        <w:jc w:val="both"/>
      </w:pPr>
      <w:r w:rsidRPr="0079514B">
        <w:t>(дата)</w:t>
      </w:r>
    </w:p>
    <w:p w:rsidR="00636B3C" w:rsidRPr="0079514B" w:rsidRDefault="00636B3C" w:rsidP="005542D1">
      <w:pPr>
        <w:jc w:val="both"/>
      </w:pPr>
      <w:r w:rsidRPr="0079514B">
        <w:t>(заполняется, если согласие дается представителем субъекта персональных данных)</w:t>
      </w:r>
    </w:p>
    <w:p w:rsidR="00636B3C" w:rsidRPr="0079514B" w:rsidRDefault="00636B3C" w:rsidP="005542D1">
      <w:pPr>
        <w:jc w:val="both"/>
      </w:pPr>
      <w:r w:rsidRPr="0079514B">
        <w:t>Представитель субъекта персональных данных:</w:t>
      </w:r>
    </w:p>
    <w:p w:rsidR="00636B3C" w:rsidRPr="0079514B" w:rsidRDefault="00636B3C" w:rsidP="005542D1">
      <w:pPr>
        <w:jc w:val="both"/>
      </w:pPr>
      <w:r w:rsidRPr="0079514B">
        <w:t>(фамилия, имя, отчество представителя субъекта персональных данных)</w:t>
      </w:r>
    </w:p>
    <w:p w:rsidR="00636B3C" w:rsidRPr="0079514B" w:rsidRDefault="00636B3C" w:rsidP="005542D1">
      <w:pPr>
        <w:jc w:val="both"/>
      </w:pPr>
      <w:r w:rsidRPr="0079514B">
        <w:t>(адрес представителя субъекта персональных данных)</w:t>
      </w:r>
    </w:p>
    <w:p w:rsidR="00636B3C" w:rsidRPr="0079514B" w:rsidRDefault="00636B3C" w:rsidP="005542D1">
      <w:pPr>
        <w:jc w:val="both"/>
      </w:pPr>
      <w:r w:rsidRPr="0079514B">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p w:rsidR="00636B3C" w:rsidRPr="0079514B" w:rsidRDefault="00636B3C" w:rsidP="005542D1">
      <w:pPr>
        <w:jc w:val="both"/>
      </w:pPr>
      <w:r w:rsidRPr="0079514B">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p w:rsidR="00636B3C" w:rsidRPr="0079514B" w:rsidRDefault="00636B3C" w:rsidP="005542D1">
      <w:pPr>
        <w:jc w:val="both"/>
      </w:pPr>
      <w:r w:rsidRPr="0079514B">
        <w:t>даю согласие оператору персональных данных:</w:t>
      </w:r>
    </w:p>
    <w:p w:rsidR="00636B3C" w:rsidRPr="0079514B" w:rsidRDefault="00636B3C" w:rsidP="005542D1">
      <w:pPr>
        <w:jc w:val="both"/>
      </w:pPr>
      <w:r w:rsidRPr="0079514B">
        <w:t>(наименование общеобразовательной организации)</w:t>
      </w:r>
    </w:p>
    <w:p w:rsidR="00636B3C" w:rsidRPr="0079514B" w:rsidRDefault="00636B3C" w:rsidP="005542D1">
      <w:pPr>
        <w:jc w:val="both"/>
      </w:pPr>
      <w:r w:rsidRPr="0079514B">
        <w:t xml:space="preserve">на обработку, хранение и в том числе передачу в: отдел социальной защиты населения по </w:t>
      </w:r>
      <w:r w:rsidR="005542D1" w:rsidRPr="0079514B">
        <w:t xml:space="preserve">Арсеньевскому </w:t>
      </w:r>
      <w:r w:rsidRPr="0079514B">
        <w:t xml:space="preserve">району, </w:t>
      </w:r>
      <w:r w:rsidR="005542D1" w:rsidRPr="0079514B">
        <w:t xml:space="preserve"> в </w:t>
      </w:r>
      <w:r w:rsidRPr="0079514B">
        <w:t xml:space="preserve">администрации муниципального образования </w:t>
      </w:r>
      <w:r w:rsidR="005542D1" w:rsidRPr="0079514B">
        <w:t>Славный</w:t>
      </w:r>
      <w:r w:rsidRPr="0079514B">
        <w:t>, его подведомственные образовательные организации, реализующие программы</w:t>
      </w:r>
      <w:r w:rsidR="005542D1" w:rsidRPr="0079514B">
        <w:t xml:space="preserve"> дошкольного,</w:t>
      </w:r>
      <w:r w:rsidRPr="0079514B">
        <w:t xml:space="preserve"> нача</w:t>
      </w:r>
      <w:r w:rsidR="005542D1" w:rsidRPr="0079514B">
        <w:t>льного,</w:t>
      </w:r>
      <w:r w:rsidRPr="0079514B">
        <w:t xml:space="preserve"> среднего общего образования, отдел по делам молодежи, культуре и спорту, региональную информационную систему управления сферой образования Тульской области (РИС УСО ТО); в государственное автономное учреждение Тульской области "Центр информационных технологий" (осуществляет техническое сопровождение баз данных АИС "АСП", РИС УСО ТО и средств обеспечения безопасности персональных данных), на обработку с целью предоставления мне _________________________________________________________________________</w:t>
      </w:r>
    </w:p>
    <w:p w:rsidR="00636B3C" w:rsidRPr="0079514B" w:rsidRDefault="00636B3C" w:rsidP="005542D1">
      <w:pPr>
        <w:jc w:val="both"/>
      </w:pPr>
      <w:r w:rsidRPr="0079514B">
        <w:t>(наименование меры социальной поддержки)</w:t>
      </w:r>
    </w:p>
    <w:p w:rsidR="00636B3C" w:rsidRPr="0079514B" w:rsidRDefault="00636B3C" w:rsidP="005542D1">
      <w:pPr>
        <w:jc w:val="both"/>
      </w:pPr>
      <w:r w:rsidRPr="0079514B">
        <w:t>следующего перечня моих персональных данных, а именно: фамилия, имя, отчество, дата, год и месяц рождения, пол, гражданство, адрес, данные документа, удостоверяющего личность, СНИЛС, телефон, e-mail, степень родства с ребенком, и персональных данных ребенка,</w:t>
      </w:r>
    </w:p>
    <w:p w:rsidR="00636B3C" w:rsidRPr="0079514B" w:rsidRDefault="00636B3C" w:rsidP="005542D1">
      <w:pPr>
        <w:jc w:val="both"/>
      </w:pPr>
      <w:r w:rsidRPr="0079514B">
        <w:t>(фамилия, имя, отчество обучающегося)</w:t>
      </w:r>
    </w:p>
    <w:p w:rsidR="00636B3C" w:rsidRPr="0079514B" w:rsidRDefault="00636B3C" w:rsidP="005542D1">
      <w:pPr>
        <w:jc w:val="both"/>
      </w:pPr>
      <w:r w:rsidRPr="0079514B">
        <w:lastRenderedPageBreak/>
        <w:t>________________, проживающего по адресу: _________________________</w:t>
      </w:r>
    </w:p>
    <w:p w:rsidR="00636B3C" w:rsidRPr="0079514B" w:rsidRDefault="00636B3C" w:rsidP="005542D1">
      <w:pPr>
        <w:jc w:val="both"/>
      </w:pPr>
      <w:r w:rsidRPr="0079514B">
        <w:t>(адрес обучающегося,</w:t>
      </w:r>
    </w:p>
    <w:p w:rsidR="00636B3C" w:rsidRPr="0079514B" w:rsidRDefault="00636B3C" w:rsidP="005542D1">
      <w:pPr>
        <w:jc w:val="both"/>
      </w:pPr>
      <w:r w:rsidRPr="0079514B">
        <w:t>номер основного документа, удостоверяющего личность обучающегося (свидетельство о рождении или паспорт),</w:t>
      </w:r>
    </w:p>
    <w:p w:rsidR="00636B3C" w:rsidRPr="0079514B" w:rsidRDefault="00636B3C" w:rsidP="005542D1">
      <w:pPr>
        <w:jc w:val="both"/>
      </w:pPr>
      <w:r w:rsidRPr="0079514B">
        <w:t>сведения о дате выдачи указанного документа и выдавшем его органе)</w:t>
      </w:r>
    </w:p>
    <w:p w:rsidR="00636B3C" w:rsidRPr="0079514B" w:rsidRDefault="00636B3C" w:rsidP="005542D1">
      <w:pPr>
        <w:jc w:val="both"/>
      </w:pPr>
      <w:r w:rsidRPr="0079514B">
        <w:t>а именно: фамилия, имя, отчество, дата, год и месяц рождения, место рождения, пол, гражданство, адрес, данные документа, удостоверяющего личность, СНИЛС, телефон, e-mail, сведения о составе семьи, социальное положение, тип дополнительной меры социальной поддержки.</w:t>
      </w:r>
    </w:p>
    <w:p w:rsidR="00636B3C" w:rsidRPr="0079514B" w:rsidRDefault="00636B3C" w:rsidP="005542D1">
      <w:pPr>
        <w:jc w:val="both"/>
      </w:pPr>
      <w:r w:rsidRPr="0079514B">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
    <w:p w:rsidR="00636B3C" w:rsidRPr="0079514B" w:rsidRDefault="005542D1" w:rsidP="005542D1">
      <w:pPr>
        <w:jc w:val="both"/>
      </w:pPr>
      <w:r w:rsidRPr="0079514B">
        <w:tab/>
      </w:r>
      <w:r w:rsidR="00636B3C" w:rsidRPr="0079514B">
        <w:t>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w:t>
      </w:r>
    </w:p>
    <w:p w:rsidR="00636B3C" w:rsidRPr="0079514B" w:rsidRDefault="005542D1" w:rsidP="005542D1">
      <w:pPr>
        <w:jc w:val="both"/>
      </w:pPr>
      <w:r w:rsidRPr="0079514B">
        <w:tab/>
      </w:r>
      <w:r w:rsidR="00636B3C" w:rsidRPr="0079514B">
        <w:t>Срок действия согласия на обработку персональных данных:</w:t>
      </w:r>
    </w:p>
    <w:p w:rsidR="00636B3C" w:rsidRPr="0079514B" w:rsidRDefault="00636B3C" w:rsidP="005542D1">
      <w:pPr>
        <w:jc w:val="both"/>
      </w:pPr>
      <w:r w:rsidRPr="0079514B">
        <w:t>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w:t>
      </w:r>
    </w:p>
    <w:p w:rsidR="00636B3C" w:rsidRPr="0079514B" w:rsidRDefault="00636B3C" w:rsidP="005542D1">
      <w:pPr>
        <w:jc w:val="both"/>
      </w:pPr>
      <w:r w:rsidRPr="0079514B">
        <w:t>"_____" ______ 20___ г.</w:t>
      </w:r>
      <w:r w:rsidRPr="0079514B">
        <w:tab/>
        <w:t>______________</w:t>
      </w:r>
    </w:p>
    <w:p w:rsidR="00636B3C" w:rsidRPr="0079514B" w:rsidRDefault="00636B3C" w:rsidP="005542D1">
      <w:pPr>
        <w:jc w:val="both"/>
      </w:pPr>
      <w:r w:rsidRPr="0079514B">
        <w:t>(подпись)</w:t>
      </w:r>
      <w:r w:rsidRPr="0079514B">
        <w:tab/>
        <w:t>________________</w:t>
      </w:r>
    </w:p>
    <w:p w:rsidR="00636B3C" w:rsidRPr="0079514B" w:rsidRDefault="00636B3C" w:rsidP="005542D1">
      <w:pPr>
        <w:jc w:val="both"/>
      </w:pPr>
      <w:r w:rsidRPr="0079514B">
        <w:t>(расшифровка подписи)</w:t>
      </w:r>
    </w:p>
    <w:p w:rsidR="00636B3C" w:rsidRPr="0079514B" w:rsidRDefault="00636B3C" w:rsidP="005542D1">
      <w:pPr>
        <w:jc w:val="both"/>
      </w:pPr>
    </w:p>
    <w:p w:rsidR="00636B3C" w:rsidRPr="0079514B" w:rsidRDefault="00636B3C" w:rsidP="00636B3C"/>
    <w:p w:rsidR="00636B3C" w:rsidRPr="0079514B" w:rsidRDefault="00636B3C" w:rsidP="00636B3C"/>
    <w:p w:rsidR="001C32A8" w:rsidRPr="0079514B" w:rsidRDefault="001C32A8"/>
    <w:p w:rsidR="001C32A8" w:rsidRPr="0079514B" w:rsidRDefault="001C32A8"/>
    <w:p w:rsidR="001C32A8" w:rsidRPr="0079514B" w:rsidRDefault="001C32A8"/>
    <w:p w:rsidR="001C32A8" w:rsidRPr="0079514B" w:rsidRDefault="001C32A8"/>
    <w:p w:rsidR="001C32A8" w:rsidRPr="0079514B" w:rsidRDefault="001C32A8"/>
    <w:p w:rsidR="001C32A8" w:rsidRPr="0079514B" w:rsidRDefault="001C32A8"/>
    <w:p w:rsidR="001C32A8" w:rsidRPr="0079514B" w:rsidRDefault="001C32A8"/>
    <w:p w:rsidR="001C32A8" w:rsidRPr="0079514B" w:rsidRDefault="001C32A8"/>
    <w:p w:rsidR="001C32A8" w:rsidRPr="0079514B" w:rsidRDefault="001C32A8"/>
    <w:p w:rsidR="001C32A8" w:rsidRPr="0079514B" w:rsidRDefault="001C32A8"/>
    <w:p w:rsidR="00E727C9" w:rsidRPr="0079514B" w:rsidRDefault="00E727C9"/>
    <w:p w:rsidR="00115CE3" w:rsidRPr="0079514B" w:rsidRDefault="00115CE3"/>
    <w:p w:rsidR="00115CE3" w:rsidRPr="0079514B" w:rsidRDefault="00115CE3">
      <w:pPr>
        <w:rPr>
          <w:sz w:val="28"/>
          <w:szCs w:val="28"/>
        </w:rPr>
      </w:pPr>
    </w:p>
    <w:p w:rsidR="00115CE3" w:rsidRPr="0079514B" w:rsidRDefault="00115CE3">
      <w:pPr>
        <w:rPr>
          <w:sz w:val="28"/>
          <w:szCs w:val="28"/>
        </w:rPr>
      </w:pPr>
    </w:p>
    <w:p w:rsidR="00115CE3" w:rsidRPr="0079514B" w:rsidRDefault="00115CE3">
      <w:pPr>
        <w:rPr>
          <w:sz w:val="28"/>
          <w:szCs w:val="28"/>
        </w:rPr>
      </w:pPr>
    </w:p>
    <w:p w:rsidR="00115CE3" w:rsidRPr="0079514B" w:rsidRDefault="00115CE3">
      <w:pPr>
        <w:rPr>
          <w:sz w:val="28"/>
          <w:szCs w:val="28"/>
        </w:rPr>
      </w:pPr>
    </w:p>
    <w:p w:rsidR="00115CE3" w:rsidRPr="0079514B" w:rsidRDefault="00115CE3">
      <w:pPr>
        <w:rPr>
          <w:sz w:val="28"/>
          <w:szCs w:val="28"/>
        </w:rPr>
      </w:pPr>
    </w:p>
    <w:p w:rsidR="001C32A8" w:rsidRPr="0079514B" w:rsidRDefault="001C32A8">
      <w:pPr>
        <w:rPr>
          <w:sz w:val="28"/>
          <w:szCs w:val="28"/>
        </w:rPr>
      </w:pPr>
    </w:p>
    <w:p w:rsidR="001C32A8" w:rsidRPr="0079514B" w:rsidRDefault="001C32A8">
      <w:pPr>
        <w:rPr>
          <w:sz w:val="28"/>
          <w:szCs w:val="28"/>
        </w:rPr>
      </w:pPr>
    </w:p>
    <w:sectPr w:rsidR="001C32A8" w:rsidRPr="0079514B" w:rsidSect="00724E8F">
      <w:headerReference w:type="default" r:id="rId10"/>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B7" w:rsidRDefault="002179B7">
      <w:r>
        <w:separator/>
      </w:r>
    </w:p>
  </w:endnote>
  <w:endnote w:type="continuationSeparator" w:id="0">
    <w:p w:rsidR="002179B7" w:rsidRDefault="0021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B7" w:rsidRDefault="002179B7">
      <w:r>
        <w:separator/>
      </w:r>
    </w:p>
  </w:footnote>
  <w:footnote w:type="continuationSeparator" w:id="0">
    <w:p w:rsidR="002179B7" w:rsidRDefault="0021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9" w:rsidRDefault="0001017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D05A0"/>
    <w:rsid w:val="000E6231"/>
    <w:rsid w:val="000F03B2"/>
    <w:rsid w:val="00115CE3"/>
    <w:rsid w:val="0011670F"/>
    <w:rsid w:val="00140632"/>
    <w:rsid w:val="0016136D"/>
    <w:rsid w:val="00172CA1"/>
    <w:rsid w:val="00174BF8"/>
    <w:rsid w:val="001A5FBD"/>
    <w:rsid w:val="001C32A8"/>
    <w:rsid w:val="001C7CE2"/>
    <w:rsid w:val="001E53E5"/>
    <w:rsid w:val="002013D6"/>
    <w:rsid w:val="0021412F"/>
    <w:rsid w:val="002147F8"/>
    <w:rsid w:val="002179B7"/>
    <w:rsid w:val="00225CC8"/>
    <w:rsid w:val="00234866"/>
    <w:rsid w:val="00236560"/>
    <w:rsid w:val="00260B37"/>
    <w:rsid w:val="00270C3B"/>
    <w:rsid w:val="0029794D"/>
    <w:rsid w:val="002A16C1"/>
    <w:rsid w:val="002B39D3"/>
    <w:rsid w:val="002B4FD2"/>
    <w:rsid w:val="002E54BE"/>
    <w:rsid w:val="00322635"/>
    <w:rsid w:val="003A2384"/>
    <w:rsid w:val="003D216B"/>
    <w:rsid w:val="003E0CE9"/>
    <w:rsid w:val="003F48E1"/>
    <w:rsid w:val="0048387B"/>
    <w:rsid w:val="004964FF"/>
    <w:rsid w:val="004C74A2"/>
    <w:rsid w:val="005542D1"/>
    <w:rsid w:val="005A105B"/>
    <w:rsid w:val="005B2800"/>
    <w:rsid w:val="005B3753"/>
    <w:rsid w:val="005C6B9A"/>
    <w:rsid w:val="005F6D36"/>
    <w:rsid w:val="005F7562"/>
    <w:rsid w:val="005F7DEF"/>
    <w:rsid w:val="006021F3"/>
    <w:rsid w:val="0062623E"/>
    <w:rsid w:val="00631C5C"/>
    <w:rsid w:val="00636B3C"/>
    <w:rsid w:val="006843CC"/>
    <w:rsid w:val="006A3CDE"/>
    <w:rsid w:val="006F2075"/>
    <w:rsid w:val="007112E3"/>
    <w:rsid w:val="007143EE"/>
    <w:rsid w:val="00715E4D"/>
    <w:rsid w:val="00724E8F"/>
    <w:rsid w:val="00735804"/>
    <w:rsid w:val="00750ABC"/>
    <w:rsid w:val="00751008"/>
    <w:rsid w:val="0079514B"/>
    <w:rsid w:val="00796661"/>
    <w:rsid w:val="007B2CAC"/>
    <w:rsid w:val="007C03F7"/>
    <w:rsid w:val="007F12CE"/>
    <w:rsid w:val="007F4F01"/>
    <w:rsid w:val="00826211"/>
    <w:rsid w:val="0083223B"/>
    <w:rsid w:val="00886A38"/>
    <w:rsid w:val="00891F85"/>
    <w:rsid w:val="008F2E0C"/>
    <w:rsid w:val="009110D2"/>
    <w:rsid w:val="0093262D"/>
    <w:rsid w:val="00946230"/>
    <w:rsid w:val="0097601D"/>
    <w:rsid w:val="009A7968"/>
    <w:rsid w:val="00A16F05"/>
    <w:rsid w:val="00A24EB9"/>
    <w:rsid w:val="00A333F8"/>
    <w:rsid w:val="00A342C9"/>
    <w:rsid w:val="00B0593F"/>
    <w:rsid w:val="00B33150"/>
    <w:rsid w:val="00B5138F"/>
    <w:rsid w:val="00B562C1"/>
    <w:rsid w:val="00B63641"/>
    <w:rsid w:val="00BA4658"/>
    <w:rsid w:val="00BD2261"/>
    <w:rsid w:val="00C34497"/>
    <w:rsid w:val="00C7793D"/>
    <w:rsid w:val="00CC4111"/>
    <w:rsid w:val="00CF25B5"/>
    <w:rsid w:val="00CF3559"/>
    <w:rsid w:val="00DA2AAC"/>
    <w:rsid w:val="00DD7022"/>
    <w:rsid w:val="00DD7CA3"/>
    <w:rsid w:val="00E03E77"/>
    <w:rsid w:val="00E06FAE"/>
    <w:rsid w:val="00E11B07"/>
    <w:rsid w:val="00E41E47"/>
    <w:rsid w:val="00E619C2"/>
    <w:rsid w:val="00E727C9"/>
    <w:rsid w:val="00F15D21"/>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rsid w:val="00636B3C"/>
    <w:pPr>
      <w:widowControl w:val="0"/>
      <w:autoSpaceDE w:val="0"/>
      <w:autoSpaceDN w:val="0"/>
    </w:pPr>
    <w:rPr>
      <w:rFonts w:ascii="Arial" w:eastAsiaTheme="minorEastAsia" w:hAnsi="Arial" w:cs="Arial"/>
      <w:szCs w:val="22"/>
    </w:rPr>
  </w:style>
  <w:style w:type="paragraph" w:customStyle="1" w:styleId="ConsPlusTitle">
    <w:name w:val="ConsPlusTitle"/>
    <w:rsid w:val="00636B3C"/>
    <w:pPr>
      <w:widowControl w:val="0"/>
      <w:autoSpaceDE w:val="0"/>
      <w:autoSpaceDN w:val="0"/>
    </w:pPr>
    <w:rPr>
      <w:rFonts w:ascii="Arial" w:eastAsiaTheme="minorEastAsia" w:hAnsi="Arial"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rsid w:val="00636B3C"/>
    <w:pPr>
      <w:widowControl w:val="0"/>
      <w:autoSpaceDE w:val="0"/>
      <w:autoSpaceDN w:val="0"/>
    </w:pPr>
    <w:rPr>
      <w:rFonts w:ascii="Arial" w:eastAsiaTheme="minorEastAsia" w:hAnsi="Arial" w:cs="Arial"/>
      <w:szCs w:val="22"/>
    </w:rPr>
  </w:style>
  <w:style w:type="paragraph" w:customStyle="1" w:styleId="ConsPlusTitle">
    <w:name w:val="ConsPlusTitle"/>
    <w:rsid w:val="00636B3C"/>
    <w:pPr>
      <w:widowControl w:val="0"/>
      <w:autoSpaceDE w:val="0"/>
      <w:autoSpaceDN w:val="0"/>
    </w:pPr>
    <w:rPr>
      <w:rFonts w:ascii="Arial" w:eastAsiaTheme="minorEastAsia"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97E6-3858-47F8-A832-C0DD81F3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TotalTime>
  <Pages>17</Pages>
  <Words>5175</Words>
  <Characters>29502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LUBOV</cp:lastModifiedBy>
  <cp:revision>3</cp:revision>
  <cp:lastPrinted>2025-04-09T07:54:00Z</cp:lastPrinted>
  <dcterms:created xsi:type="dcterms:W3CDTF">2025-03-06T11:02:00Z</dcterms:created>
  <dcterms:modified xsi:type="dcterms:W3CDTF">2025-04-09T07:59:00Z</dcterms:modified>
</cp:coreProperties>
</file>