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03F7" w:rsidRPr="007C03F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5600" cy="767983"/>
            <wp:effectExtent l="0" t="0" r="0" b="0"/>
            <wp:docPr id="2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7C03F7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СЛАВНЫЙ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469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462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5469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04.04.2025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4696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462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469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64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2A16C1" w:rsidRDefault="004D7BA2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организации приемки оздоровительного учреждения с дневным пребыванием детей на базе муниципального казенного общеобразовательного учреждения «Средняя общеобразовательная школа муниципального образования Славный»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A16C1" w:rsidRDefault="004D7BA2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целях организации приемки оздоровительного учреждения с дневным пребыванием на базе муниципального казенного общеобразовательного учреждения «Средняя общеобразовательная школа муниципального образования Славный», на основании Устава муниципального образования Славный, администрация муниципального образования Славный ПОСТОНОВЛЯЕТ:</w:t>
      </w:r>
    </w:p>
    <w:p w:rsidR="004D7BA2" w:rsidRDefault="0058070E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Создать комиссию</w:t>
      </w:r>
      <w:r w:rsidR="004D7BA2">
        <w:rPr>
          <w:rFonts w:ascii="PT Astra Serif" w:hAnsi="PT Astra Serif"/>
          <w:sz w:val="28"/>
          <w:szCs w:val="28"/>
        </w:rPr>
        <w:t xml:space="preserve"> по организации приемки оздоровительного</w:t>
      </w:r>
      <w:r w:rsidR="004D7BA2" w:rsidRPr="004D7BA2">
        <w:rPr>
          <w:rFonts w:ascii="PT Astra Serif" w:hAnsi="PT Astra Serif"/>
          <w:sz w:val="28"/>
          <w:szCs w:val="28"/>
        </w:rPr>
        <w:t xml:space="preserve"> </w:t>
      </w:r>
      <w:r w:rsidR="004D7BA2">
        <w:rPr>
          <w:rFonts w:ascii="PT Astra Serif" w:hAnsi="PT Astra Serif"/>
          <w:sz w:val="28"/>
          <w:szCs w:val="28"/>
        </w:rPr>
        <w:t>учреждения с дневным пребыванием на базе муниципального казенного общеобразовательного учреждения «Средняя общеобразовательная школа муниципального образова</w:t>
      </w:r>
      <w:r w:rsidR="002A59A9">
        <w:rPr>
          <w:rFonts w:ascii="PT Astra Serif" w:hAnsi="PT Astra Serif"/>
          <w:sz w:val="28"/>
          <w:szCs w:val="28"/>
        </w:rPr>
        <w:t xml:space="preserve">ния Славный». </w:t>
      </w:r>
      <w:r w:rsidR="004D7BA2">
        <w:rPr>
          <w:rFonts w:ascii="PT Astra Serif" w:hAnsi="PT Astra Serif"/>
          <w:sz w:val="28"/>
          <w:szCs w:val="28"/>
        </w:rPr>
        <w:t xml:space="preserve"> (Приложение).</w:t>
      </w:r>
    </w:p>
    <w:p w:rsidR="004D7BA2" w:rsidRDefault="002A59A9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Комиссии</w:t>
      </w:r>
      <w:r w:rsidR="00546968">
        <w:rPr>
          <w:rFonts w:ascii="PT Astra Serif" w:hAnsi="PT Astra Serif"/>
          <w:sz w:val="28"/>
          <w:szCs w:val="28"/>
        </w:rPr>
        <w:t xml:space="preserve"> в период с 27.04.2025 по 28.04</w:t>
      </w:r>
      <w:r w:rsidR="004D7BA2">
        <w:rPr>
          <w:rFonts w:ascii="PT Astra Serif" w:hAnsi="PT Astra Serif"/>
          <w:sz w:val="28"/>
          <w:szCs w:val="28"/>
        </w:rPr>
        <w:t>.2025 провести и организовать приемку оздоровительного</w:t>
      </w:r>
      <w:r w:rsidR="004D7BA2" w:rsidRPr="004D7BA2">
        <w:rPr>
          <w:rFonts w:ascii="PT Astra Serif" w:hAnsi="PT Astra Serif"/>
          <w:sz w:val="28"/>
          <w:szCs w:val="28"/>
        </w:rPr>
        <w:t xml:space="preserve"> </w:t>
      </w:r>
      <w:r w:rsidR="004D7BA2">
        <w:rPr>
          <w:rFonts w:ascii="PT Astra Serif" w:hAnsi="PT Astra Serif"/>
          <w:sz w:val="28"/>
          <w:szCs w:val="28"/>
        </w:rPr>
        <w:t>учреждения с дневным пребыванием на базе муниципального казенного общеобразовательного учреждения «Средняя общеобразовательная школа муниципального образования Славный».</w:t>
      </w:r>
    </w:p>
    <w:p w:rsidR="004D7BA2" w:rsidRDefault="00546968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Секретарю комиссии 28.04</w:t>
      </w:r>
      <w:r w:rsidR="004D7BA2">
        <w:rPr>
          <w:rFonts w:ascii="PT Astra Serif" w:hAnsi="PT Astra Serif"/>
          <w:sz w:val="28"/>
          <w:szCs w:val="28"/>
        </w:rPr>
        <w:t xml:space="preserve">.2025 </w:t>
      </w:r>
      <w:r w:rsidR="0058070E">
        <w:rPr>
          <w:rFonts w:ascii="PT Astra Serif" w:hAnsi="PT Astra Serif"/>
          <w:sz w:val="28"/>
          <w:szCs w:val="28"/>
        </w:rPr>
        <w:t xml:space="preserve">составить </w:t>
      </w:r>
      <w:r w:rsidR="004D7BA2">
        <w:rPr>
          <w:rFonts w:ascii="PT Astra Serif" w:hAnsi="PT Astra Serif"/>
          <w:sz w:val="28"/>
          <w:szCs w:val="28"/>
        </w:rPr>
        <w:t>Акт приемки</w:t>
      </w:r>
      <w:r w:rsidR="004D7BA2" w:rsidRPr="004D7BA2">
        <w:rPr>
          <w:rFonts w:ascii="PT Astra Serif" w:hAnsi="PT Astra Serif"/>
          <w:sz w:val="28"/>
          <w:szCs w:val="28"/>
        </w:rPr>
        <w:t xml:space="preserve"> </w:t>
      </w:r>
      <w:r w:rsidR="004D7BA2">
        <w:rPr>
          <w:rFonts w:ascii="PT Astra Serif" w:hAnsi="PT Astra Serif"/>
          <w:sz w:val="28"/>
          <w:szCs w:val="28"/>
        </w:rPr>
        <w:t>оздоровительного</w:t>
      </w:r>
      <w:r w:rsidR="004D7BA2" w:rsidRPr="004D7BA2">
        <w:rPr>
          <w:rFonts w:ascii="PT Astra Serif" w:hAnsi="PT Astra Serif"/>
          <w:sz w:val="28"/>
          <w:szCs w:val="28"/>
        </w:rPr>
        <w:t xml:space="preserve"> </w:t>
      </w:r>
      <w:r w:rsidR="004D7BA2">
        <w:rPr>
          <w:rFonts w:ascii="PT Astra Serif" w:hAnsi="PT Astra Serif"/>
          <w:sz w:val="28"/>
          <w:szCs w:val="28"/>
        </w:rPr>
        <w:t>учреждения с дневным пребыванием на базе муниципального казенного общеобразовательного учреждения «Средняя общеобразовательная школа муниципального образования Славный»</w:t>
      </w:r>
      <w:r w:rsidR="007D3532">
        <w:rPr>
          <w:rFonts w:ascii="PT Astra Serif" w:hAnsi="PT Astra Serif"/>
          <w:sz w:val="28"/>
          <w:szCs w:val="28"/>
        </w:rPr>
        <w:t>.</w:t>
      </w:r>
    </w:p>
    <w:p w:rsidR="007D3532" w:rsidRDefault="00B322CB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D3532">
        <w:rPr>
          <w:rFonts w:ascii="PT Astra Serif" w:hAnsi="PT Astra Serif"/>
          <w:sz w:val="28"/>
          <w:szCs w:val="28"/>
        </w:rPr>
        <w:t>. Контроль за исполнением данного постановления оставляю за собой.</w:t>
      </w:r>
    </w:p>
    <w:p w:rsidR="001C32A8" w:rsidRPr="002A59A9" w:rsidRDefault="00B322CB" w:rsidP="002A59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7D3532">
        <w:rPr>
          <w:rFonts w:ascii="PT Astra Serif" w:hAnsi="PT Astra Serif"/>
          <w:sz w:val="28"/>
          <w:szCs w:val="28"/>
        </w:rPr>
        <w:t>. Настоящее постановление вступает в силу со дня его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337"/>
        <w:gridCol w:w="2824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</w:t>
            </w:r>
            <w:r w:rsidR="007C03F7">
              <w:rPr>
                <w:rFonts w:ascii="PT Astra Serif" w:hAnsi="PT Astra Serif"/>
                <w:b/>
                <w:sz w:val="28"/>
                <w:szCs w:val="28"/>
              </w:rPr>
              <w:t xml:space="preserve">ипального образования </w:t>
            </w:r>
          </w:p>
          <w:p w:rsidR="007C03F7" w:rsidRPr="000D05A0" w:rsidRDefault="007C03F7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Славный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D353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Д.С. Лещев</w:t>
            </w:r>
          </w:p>
        </w:tc>
      </w:tr>
    </w:tbl>
    <w:p w:rsidR="00F67446" w:rsidRDefault="00F67446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406" w:type="dxa"/>
        <w:jc w:val="right"/>
        <w:tblLook w:val="04A0" w:firstRow="1" w:lastRow="0" w:firstColumn="1" w:lastColumn="0" w:noHBand="0" w:noVBand="1"/>
      </w:tblPr>
      <w:tblGrid>
        <w:gridCol w:w="5406"/>
      </w:tblGrid>
      <w:tr w:rsidR="002A59A9" w:rsidTr="0058070E">
        <w:trPr>
          <w:trHeight w:val="1282"/>
          <w:jc w:val="right"/>
        </w:trPr>
        <w:tc>
          <w:tcPr>
            <w:tcW w:w="5406" w:type="dxa"/>
          </w:tcPr>
          <w:p w:rsidR="002A59A9" w:rsidRDefault="002A59A9" w:rsidP="00494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A59A9" w:rsidRDefault="002A59A9" w:rsidP="00494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2A59A9" w:rsidRDefault="002A59A9" w:rsidP="00494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образования Славный</w:t>
            </w:r>
          </w:p>
          <w:p w:rsidR="002A59A9" w:rsidRDefault="002A59A9" w:rsidP="004944E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</w:t>
            </w:r>
          </w:p>
          <w:p w:rsidR="002A59A9" w:rsidRDefault="002A59A9" w:rsidP="004944E7">
            <w:pPr>
              <w:jc w:val="right"/>
              <w:rPr>
                <w:sz w:val="28"/>
                <w:szCs w:val="28"/>
              </w:rPr>
            </w:pPr>
          </w:p>
        </w:tc>
      </w:tr>
      <w:tr w:rsidR="002A59A9" w:rsidTr="0058070E">
        <w:trPr>
          <w:trHeight w:val="574"/>
          <w:jc w:val="right"/>
        </w:trPr>
        <w:tc>
          <w:tcPr>
            <w:tcW w:w="5406" w:type="dxa"/>
            <w:hideMark/>
          </w:tcPr>
          <w:p w:rsidR="002A59A9" w:rsidRDefault="002A59A9" w:rsidP="004944E7">
            <w:pPr>
              <w:jc w:val="right"/>
              <w:rPr>
                <w:sz w:val="28"/>
                <w:szCs w:val="28"/>
              </w:rPr>
            </w:pPr>
          </w:p>
        </w:tc>
      </w:tr>
    </w:tbl>
    <w:p w:rsidR="002A59A9" w:rsidRDefault="002A59A9" w:rsidP="002A59A9">
      <w:pPr>
        <w:rPr>
          <w:b/>
          <w:sz w:val="28"/>
          <w:szCs w:val="28"/>
        </w:rPr>
      </w:pPr>
    </w:p>
    <w:p w:rsidR="002A59A9" w:rsidRDefault="002A59A9" w:rsidP="00877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 по организации приемки оздоровительного учреждения с дневным пребыванием детей на базе муниципального казенного общеобразовательного учреждения «Средняя общеобразовательная школа муниципального образования Славный»</w:t>
      </w:r>
    </w:p>
    <w:p w:rsidR="002A59A9" w:rsidRDefault="002A59A9" w:rsidP="002A59A9">
      <w:pPr>
        <w:rPr>
          <w:b/>
          <w:sz w:val="28"/>
          <w:szCs w:val="28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029"/>
        <w:gridCol w:w="633"/>
        <w:gridCol w:w="5196"/>
      </w:tblGrid>
      <w:tr w:rsidR="002A59A9" w:rsidTr="00D44F73">
        <w:tc>
          <w:tcPr>
            <w:tcW w:w="4029" w:type="dxa"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2A59A9" w:rsidRDefault="002A59A9" w:rsidP="004944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9A9" w:rsidTr="00D44F73">
        <w:tc>
          <w:tcPr>
            <w:tcW w:w="4029" w:type="dxa"/>
            <w:hideMark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Лещев Дмитрий Сергеевич</w:t>
            </w:r>
          </w:p>
        </w:tc>
        <w:tc>
          <w:tcPr>
            <w:tcW w:w="633" w:type="dxa"/>
            <w:hideMark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6" w:type="dxa"/>
            <w:hideMark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образования Славный, председатель комиссии</w:t>
            </w:r>
          </w:p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9A9" w:rsidTr="00D44F73">
        <w:tc>
          <w:tcPr>
            <w:tcW w:w="4029" w:type="dxa"/>
            <w:hideMark/>
          </w:tcPr>
          <w:p w:rsidR="002A59A9" w:rsidRDefault="00877ED7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Бурченкова Любовь Ивановна</w:t>
            </w:r>
          </w:p>
        </w:tc>
        <w:tc>
          <w:tcPr>
            <w:tcW w:w="633" w:type="dxa"/>
            <w:hideMark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6" w:type="dxa"/>
            <w:hideMark/>
          </w:tcPr>
          <w:p w:rsidR="002A59A9" w:rsidRDefault="00877ED7" w:rsidP="00877E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 муниципального образования Славный – секретарь комиссии</w:t>
            </w:r>
          </w:p>
        </w:tc>
      </w:tr>
      <w:tr w:rsidR="002A59A9" w:rsidTr="00D44F73">
        <w:tc>
          <w:tcPr>
            <w:tcW w:w="4029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3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6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A59A9" w:rsidTr="00D44F73">
        <w:tc>
          <w:tcPr>
            <w:tcW w:w="4029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3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6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A59A9" w:rsidTr="00D44F73">
        <w:tc>
          <w:tcPr>
            <w:tcW w:w="9858" w:type="dxa"/>
            <w:gridSpan w:val="3"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A59A9" w:rsidRDefault="002A59A9" w:rsidP="005807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A59A9" w:rsidRDefault="002A59A9" w:rsidP="004944E7">
            <w:pPr>
              <w:tabs>
                <w:tab w:val="left" w:pos="252"/>
              </w:tabs>
              <w:autoSpaceDE w:val="0"/>
              <w:autoSpaceDN w:val="0"/>
              <w:adjustRightInd w:val="0"/>
              <w:ind w:left="-32" w:firstLine="32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W w:w="10175" w:type="dxa"/>
              <w:tblLayout w:type="fixed"/>
              <w:tblLook w:val="01E0" w:firstRow="1" w:lastRow="1" w:firstColumn="1" w:lastColumn="1" w:noHBand="0" w:noVBand="0"/>
            </w:tblPr>
            <w:tblGrid>
              <w:gridCol w:w="3970"/>
              <w:gridCol w:w="567"/>
              <w:gridCol w:w="5638"/>
            </w:tblGrid>
            <w:tr w:rsidR="00877ED7" w:rsidTr="0058070E">
              <w:tc>
                <w:tcPr>
                  <w:tcW w:w="3970" w:type="dxa"/>
                </w:tcPr>
                <w:p w:rsidR="00877ED7" w:rsidRDefault="00877ED7" w:rsidP="0058070E">
                  <w:pPr>
                    <w:tabs>
                      <w:tab w:val="left" w:pos="2095"/>
                    </w:tabs>
                    <w:autoSpaceDE w:val="0"/>
                    <w:autoSpaceDN w:val="0"/>
                    <w:adjustRightInd w:val="0"/>
                    <w:ind w:left="-14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Курохтина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F3BBE">
                    <w:rPr>
                      <w:sz w:val="28"/>
                      <w:szCs w:val="28"/>
                    </w:rPr>
                    <w:t>Т.А.</w:t>
                  </w:r>
                </w:p>
              </w:tc>
              <w:tc>
                <w:tcPr>
                  <w:tcW w:w="567" w:type="dxa"/>
                  <w:hideMark/>
                </w:tcPr>
                <w:p w:rsidR="00877ED7" w:rsidRDefault="00877ED7" w:rsidP="004944E7">
                  <w:pPr>
                    <w:autoSpaceDE w:val="0"/>
                    <w:autoSpaceDN w:val="0"/>
                    <w:adjustRightInd w:val="0"/>
                    <w:ind w:left="150" w:right="-767" w:hanging="15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-</w:t>
                  </w:r>
                </w:p>
              </w:tc>
              <w:tc>
                <w:tcPr>
                  <w:tcW w:w="5638" w:type="dxa"/>
                </w:tcPr>
                <w:p w:rsidR="00877ED7" w:rsidRDefault="00877ED7" w:rsidP="004944E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 МКОУ </w:t>
                  </w:r>
                  <w:r w:rsidR="0058070E">
                    <w:rPr>
                      <w:sz w:val="28"/>
                      <w:szCs w:val="28"/>
                    </w:rPr>
                    <w:t>СО</w:t>
                  </w:r>
                  <w:r>
                    <w:rPr>
                      <w:sz w:val="28"/>
                      <w:szCs w:val="28"/>
                    </w:rPr>
                    <w:t xml:space="preserve">Ш МО Славный          </w:t>
                  </w:r>
                </w:p>
                <w:p w:rsidR="00877ED7" w:rsidRDefault="00877ED7" w:rsidP="004944E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A59A9" w:rsidTr="00D44F73">
        <w:tc>
          <w:tcPr>
            <w:tcW w:w="9858" w:type="dxa"/>
            <w:gridSpan w:val="3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A59A9" w:rsidTr="00D44F73">
        <w:trPr>
          <w:trHeight w:val="853"/>
        </w:trPr>
        <w:tc>
          <w:tcPr>
            <w:tcW w:w="4029" w:type="dxa"/>
          </w:tcPr>
          <w:p w:rsidR="002A59A9" w:rsidRDefault="00877ED7" w:rsidP="00D44F73">
            <w:pPr>
              <w:tabs>
                <w:tab w:val="left" w:pos="20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Кузина </w:t>
            </w:r>
            <w:r w:rsidR="008F3BBE">
              <w:rPr>
                <w:sz w:val="28"/>
                <w:szCs w:val="28"/>
              </w:rPr>
              <w:t>Е.В.</w:t>
            </w:r>
            <w:r w:rsidR="002A59A9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633" w:type="dxa"/>
          </w:tcPr>
          <w:p w:rsidR="002A59A9" w:rsidRDefault="002A59A9" w:rsidP="004944E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196" w:type="dxa"/>
          </w:tcPr>
          <w:p w:rsidR="0058070E" w:rsidRDefault="002A59A9" w:rsidP="00D44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877ED7">
              <w:rPr>
                <w:sz w:val="28"/>
                <w:szCs w:val="28"/>
              </w:rPr>
              <w:t>ла</w:t>
            </w:r>
            <w:r w:rsidR="0058070E">
              <w:rPr>
                <w:sz w:val="28"/>
                <w:szCs w:val="28"/>
              </w:rPr>
              <w:t>геря с дневным пребыванием детей</w:t>
            </w:r>
          </w:p>
          <w:p w:rsidR="002A59A9" w:rsidRPr="0058070E" w:rsidRDefault="002A59A9" w:rsidP="0058070E">
            <w:pPr>
              <w:rPr>
                <w:sz w:val="28"/>
                <w:szCs w:val="28"/>
              </w:rPr>
            </w:pPr>
          </w:p>
        </w:tc>
      </w:tr>
      <w:tr w:rsidR="002A59A9" w:rsidTr="00D44F73">
        <w:tc>
          <w:tcPr>
            <w:tcW w:w="4029" w:type="dxa"/>
            <w:hideMark/>
          </w:tcPr>
          <w:p w:rsidR="002A59A9" w:rsidRDefault="008F3BBE" w:rsidP="008F3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Чекунов Г.Н.</w:t>
            </w:r>
          </w:p>
        </w:tc>
        <w:tc>
          <w:tcPr>
            <w:tcW w:w="633" w:type="dxa"/>
            <w:hideMark/>
          </w:tcPr>
          <w:p w:rsidR="002A59A9" w:rsidRDefault="002A59A9" w:rsidP="00494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  </w:t>
            </w:r>
          </w:p>
        </w:tc>
        <w:tc>
          <w:tcPr>
            <w:tcW w:w="5196" w:type="dxa"/>
            <w:hideMark/>
          </w:tcPr>
          <w:p w:rsidR="002A59A9" w:rsidRDefault="00877ED7" w:rsidP="004944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образования Славный</w:t>
            </w:r>
          </w:p>
          <w:p w:rsidR="002A59A9" w:rsidRDefault="002A59A9" w:rsidP="004944E7">
            <w:pPr>
              <w:jc w:val="both"/>
              <w:rPr>
                <w:sz w:val="28"/>
                <w:szCs w:val="28"/>
              </w:rPr>
            </w:pPr>
          </w:p>
        </w:tc>
      </w:tr>
      <w:tr w:rsidR="002A59A9" w:rsidTr="00D44F73">
        <w:tc>
          <w:tcPr>
            <w:tcW w:w="4029" w:type="dxa"/>
            <w:hideMark/>
          </w:tcPr>
          <w:p w:rsidR="002A59A9" w:rsidRDefault="008F3BBE" w:rsidP="00877E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Серегина О.В.</w:t>
            </w:r>
          </w:p>
        </w:tc>
        <w:tc>
          <w:tcPr>
            <w:tcW w:w="633" w:type="dxa"/>
            <w:hideMark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5196" w:type="dxa"/>
            <w:hideMark/>
          </w:tcPr>
          <w:p w:rsidR="002A59A9" w:rsidRDefault="002A59A9" w:rsidP="00D44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F3BBE">
              <w:rPr>
                <w:sz w:val="28"/>
                <w:szCs w:val="28"/>
              </w:rPr>
              <w:t>Н</w:t>
            </w:r>
            <w:r w:rsidR="008F3BBE" w:rsidRPr="008F3BBE">
              <w:rPr>
                <w:sz w:val="28"/>
                <w:szCs w:val="28"/>
              </w:rPr>
              <w:t xml:space="preserve">ачальник ОНД и ПР по Одоевскому и </w:t>
            </w:r>
            <w:proofErr w:type="spellStart"/>
            <w:r w:rsidR="008F3BBE" w:rsidRPr="008F3BBE">
              <w:rPr>
                <w:sz w:val="28"/>
                <w:szCs w:val="28"/>
              </w:rPr>
              <w:t>Арсеньевскому</w:t>
            </w:r>
            <w:proofErr w:type="spellEnd"/>
            <w:r w:rsidR="008F3BBE" w:rsidRPr="008F3BBE">
              <w:rPr>
                <w:sz w:val="28"/>
                <w:szCs w:val="28"/>
              </w:rPr>
              <w:t xml:space="preserve"> районам УНД и ПР ГУ МЧС</w:t>
            </w:r>
            <w:r w:rsidR="008F3BBE">
              <w:rPr>
                <w:sz w:val="28"/>
                <w:szCs w:val="28"/>
              </w:rPr>
              <w:t xml:space="preserve"> России по Тульской области.  </w:t>
            </w:r>
          </w:p>
          <w:p w:rsidR="00D44F73" w:rsidRDefault="00D44F73" w:rsidP="00D44F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9A9" w:rsidTr="00D44F73">
        <w:tc>
          <w:tcPr>
            <w:tcW w:w="4029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3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6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A59A9" w:rsidTr="00D44F73">
        <w:tc>
          <w:tcPr>
            <w:tcW w:w="4029" w:type="dxa"/>
            <w:hideMark/>
          </w:tcPr>
          <w:p w:rsidR="002A59A9" w:rsidRDefault="008F3BBE" w:rsidP="008F3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Козлов А.В.</w:t>
            </w:r>
          </w:p>
        </w:tc>
        <w:tc>
          <w:tcPr>
            <w:tcW w:w="633" w:type="dxa"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:rsidR="002A59A9" w:rsidRDefault="008F3BBE" w:rsidP="008F3B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ОП «</w:t>
            </w:r>
            <w:proofErr w:type="spellStart"/>
            <w:r>
              <w:rPr>
                <w:sz w:val="28"/>
                <w:szCs w:val="28"/>
              </w:rPr>
              <w:t>Арсеньевское</w:t>
            </w:r>
            <w:proofErr w:type="spellEnd"/>
            <w:r>
              <w:rPr>
                <w:sz w:val="28"/>
                <w:szCs w:val="28"/>
              </w:rPr>
              <w:t xml:space="preserve"> МО МВД РФ «Белевский»</w:t>
            </w:r>
          </w:p>
          <w:p w:rsidR="00D44F73" w:rsidRDefault="00D44F73" w:rsidP="008F3B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59A9" w:rsidTr="00D44F73">
        <w:tc>
          <w:tcPr>
            <w:tcW w:w="4029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3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96" w:type="dxa"/>
            <w:hideMark/>
          </w:tcPr>
          <w:p w:rsidR="002A59A9" w:rsidRDefault="002A59A9" w:rsidP="004944E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A59A9" w:rsidTr="00D44F73">
        <w:tc>
          <w:tcPr>
            <w:tcW w:w="4029" w:type="dxa"/>
          </w:tcPr>
          <w:p w:rsidR="002A59A9" w:rsidRDefault="008F3BBE" w:rsidP="008F3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М.А.</w:t>
            </w:r>
          </w:p>
        </w:tc>
        <w:tc>
          <w:tcPr>
            <w:tcW w:w="633" w:type="dxa"/>
            <w:hideMark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5196" w:type="dxa"/>
          </w:tcPr>
          <w:p w:rsidR="002A59A9" w:rsidRDefault="0058070E" w:rsidP="00877E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r w:rsidR="00877ED7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главного врача ГУЗ "Одоевская ЦРБ </w:t>
            </w:r>
            <w:r w:rsidR="00877ED7" w:rsidRPr="00877ED7">
              <w:rPr>
                <w:sz w:val="28"/>
                <w:szCs w:val="28"/>
              </w:rPr>
              <w:t>им. П.П. Белоусова</w:t>
            </w:r>
          </w:p>
        </w:tc>
      </w:tr>
      <w:tr w:rsidR="002A59A9" w:rsidTr="00D44F73">
        <w:tc>
          <w:tcPr>
            <w:tcW w:w="4029" w:type="dxa"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3" w:type="dxa"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:rsidR="002A59A9" w:rsidRDefault="002A59A9" w:rsidP="00494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A59A9" w:rsidRDefault="002A59A9">
      <w:pPr>
        <w:rPr>
          <w:rFonts w:ascii="PT Astra Serif" w:hAnsi="PT Astra Serif" w:cs="PT Astra Serif"/>
          <w:sz w:val="28"/>
          <w:szCs w:val="28"/>
        </w:rPr>
      </w:pPr>
    </w:p>
    <w:p w:rsidR="00D44F73" w:rsidRDefault="00D44F73">
      <w:pPr>
        <w:rPr>
          <w:rFonts w:ascii="PT Astra Serif" w:hAnsi="PT Astra Serif" w:cs="PT Astra Serif"/>
          <w:sz w:val="28"/>
          <w:szCs w:val="28"/>
        </w:rPr>
      </w:pPr>
    </w:p>
    <w:p w:rsidR="00D44F73" w:rsidRDefault="00D44F73">
      <w:pPr>
        <w:rPr>
          <w:rFonts w:ascii="PT Astra Serif" w:hAnsi="PT Astra Serif" w:cs="PT Astra Serif"/>
          <w:sz w:val="28"/>
          <w:szCs w:val="28"/>
        </w:rPr>
      </w:pPr>
    </w:p>
    <w:p w:rsidR="00D44F73" w:rsidRDefault="00D44F73">
      <w:pPr>
        <w:rPr>
          <w:rFonts w:ascii="PT Astra Serif" w:hAnsi="PT Astra Serif" w:cs="PT Astra Serif"/>
          <w:sz w:val="28"/>
          <w:szCs w:val="28"/>
        </w:rPr>
      </w:pPr>
    </w:p>
    <w:p w:rsidR="00D44F73" w:rsidRDefault="00D44F73">
      <w:pPr>
        <w:rPr>
          <w:rFonts w:ascii="PT Astra Serif" w:hAnsi="PT Astra Serif" w:cs="PT Astra Serif"/>
          <w:sz w:val="28"/>
          <w:szCs w:val="28"/>
        </w:rPr>
      </w:pP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Исполнитель: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Специалист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Левшина Н.С.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Согласовано: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Заместитель главы администрации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Чекунов Г.Н.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Экономист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Рязанцев П.А.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Специалист</w:t>
      </w:r>
    </w:p>
    <w:p w:rsidR="002A59A9" w:rsidRDefault="002A59A9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Катенева Н.Н.</w:t>
      </w:r>
    </w:p>
    <w:sectPr w:rsidR="002A59A9" w:rsidSect="00D44F73">
      <w:headerReference w:type="default" r:id="rId10"/>
      <w:pgSz w:w="11906" w:h="16838"/>
      <w:pgMar w:top="567" w:right="1276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FA" w:rsidRDefault="000222FA">
      <w:r>
        <w:separator/>
      </w:r>
    </w:p>
  </w:endnote>
  <w:endnote w:type="continuationSeparator" w:id="0">
    <w:p w:rsidR="000222FA" w:rsidRDefault="0002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FA" w:rsidRDefault="000222FA">
      <w:r>
        <w:separator/>
      </w:r>
    </w:p>
  </w:footnote>
  <w:footnote w:type="continuationSeparator" w:id="0">
    <w:p w:rsidR="000222FA" w:rsidRDefault="0002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2FA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56C9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59A9"/>
    <w:rsid w:val="002B4FD2"/>
    <w:rsid w:val="002E54BE"/>
    <w:rsid w:val="00322635"/>
    <w:rsid w:val="003A2384"/>
    <w:rsid w:val="003D216B"/>
    <w:rsid w:val="0048387B"/>
    <w:rsid w:val="004964FF"/>
    <w:rsid w:val="004C74A2"/>
    <w:rsid w:val="004D7BA2"/>
    <w:rsid w:val="00546968"/>
    <w:rsid w:val="0058070E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C03F7"/>
    <w:rsid w:val="007D3532"/>
    <w:rsid w:val="007F12CE"/>
    <w:rsid w:val="007F4F01"/>
    <w:rsid w:val="00826211"/>
    <w:rsid w:val="0083223B"/>
    <w:rsid w:val="00877ED7"/>
    <w:rsid w:val="00886A38"/>
    <w:rsid w:val="008F2E0C"/>
    <w:rsid w:val="008F3BBE"/>
    <w:rsid w:val="009110D2"/>
    <w:rsid w:val="00946230"/>
    <w:rsid w:val="009A7968"/>
    <w:rsid w:val="00A24EB9"/>
    <w:rsid w:val="00A333F8"/>
    <w:rsid w:val="00B0593F"/>
    <w:rsid w:val="00B322CB"/>
    <w:rsid w:val="00B562C1"/>
    <w:rsid w:val="00B63641"/>
    <w:rsid w:val="00BA4658"/>
    <w:rsid w:val="00BD2261"/>
    <w:rsid w:val="00C7793D"/>
    <w:rsid w:val="00CC4111"/>
    <w:rsid w:val="00CF25B5"/>
    <w:rsid w:val="00CF3559"/>
    <w:rsid w:val="00D44F73"/>
    <w:rsid w:val="00E03E77"/>
    <w:rsid w:val="00E06FAE"/>
    <w:rsid w:val="00E11B07"/>
    <w:rsid w:val="00E41E47"/>
    <w:rsid w:val="00E727C9"/>
    <w:rsid w:val="00F63BDF"/>
    <w:rsid w:val="00F67446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86BB-1EE3-4B73-8F46-AFE7BFF2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LUBOV</cp:lastModifiedBy>
  <cp:revision>6</cp:revision>
  <cp:lastPrinted>2025-04-03T13:09:00Z</cp:lastPrinted>
  <dcterms:created xsi:type="dcterms:W3CDTF">2025-04-03T13:10:00Z</dcterms:created>
  <dcterms:modified xsi:type="dcterms:W3CDTF">2025-04-09T08:09:00Z</dcterms:modified>
</cp:coreProperties>
</file>