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45ADF" w14:textId="2A0D37BC" w:rsidR="00BE615C" w:rsidRPr="00246897" w:rsidRDefault="00BE615C" w:rsidP="00BE615C">
      <w:pPr>
        <w:jc w:val="center"/>
        <w:rPr>
          <w:b/>
          <w:bCs/>
          <w:sz w:val="28"/>
          <w:szCs w:val="28"/>
        </w:rPr>
      </w:pPr>
      <w:r w:rsidRPr="00246897">
        <w:rPr>
          <w:b/>
          <w:noProof/>
          <w:sz w:val="28"/>
          <w:szCs w:val="28"/>
        </w:rPr>
        <w:drawing>
          <wp:inline distT="0" distB="0" distL="0" distR="0" wp14:anchorId="1E13D8E4" wp14:editId="09628F3F">
            <wp:extent cx="581025" cy="723900"/>
            <wp:effectExtent l="0" t="0" r="9525" b="0"/>
            <wp:docPr id="217434968" name="Рисунок 1" descr="C:\Documents and Settings\User\Рабочий стол\СлавныйГО.71 - герб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лавныйГО.71 - герб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F181E" w14:textId="77777777" w:rsidR="00BE615C" w:rsidRPr="00246897" w:rsidRDefault="00BE615C" w:rsidP="00BE615C">
      <w:pPr>
        <w:jc w:val="center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ТУЛЬСКАЯ ОБЛАСТЬ</w:t>
      </w:r>
    </w:p>
    <w:p w14:paraId="0FDD2186" w14:textId="77777777" w:rsidR="00BE615C" w:rsidRPr="00246897" w:rsidRDefault="00BE615C" w:rsidP="00BE615C">
      <w:pPr>
        <w:jc w:val="center"/>
        <w:rPr>
          <w:b/>
          <w:bCs/>
          <w:caps/>
          <w:sz w:val="28"/>
          <w:szCs w:val="28"/>
        </w:rPr>
      </w:pPr>
      <w:r w:rsidRPr="00246897">
        <w:rPr>
          <w:b/>
          <w:bCs/>
          <w:caps/>
          <w:sz w:val="28"/>
          <w:szCs w:val="28"/>
        </w:rPr>
        <w:t>муниципальное образование СЛАВНЫЙ</w:t>
      </w:r>
    </w:p>
    <w:p w14:paraId="315BD75D" w14:textId="77777777" w:rsidR="00BE615C" w:rsidRPr="00246897" w:rsidRDefault="00BE615C" w:rsidP="00BE615C">
      <w:pPr>
        <w:keepNext/>
        <w:jc w:val="center"/>
        <w:outlineLvl w:val="2"/>
        <w:rPr>
          <w:b/>
          <w:bCs/>
          <w:spacing w:val="40"/>
          <w:sz w:val="28"/>
          <w:szCs w:val="28"/>
        </w:rPr>
      </w:pPr>
      <w:r w:rsidRPr="00246897">
        <w:rPr>
          <w:b/>
          <w:bCs/>
          <w:spacing w:val="40"/>
          <w:sz w:val="28"/>
          <w:szCs w:val="28"/>
        </w:rPr>
        <w:t>СОБРАНИЕ ДЕПУТАТОВ</w:t>
      </w:r>
    </w:p>
    <w:p w14:paraId="2B61E1C7" w14:textId="77777777" w:rsidR="00BE615C" w:rsidRPr="00246897" w:rsidRDefault="00BE615C" w:rsidP="00BE615C">
      <w:pPr>
        <w:jc w:val="center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4-й созыв</w:t>
      </w:r>
    </w:p>
    <w:p w14:paraId="651F64B6" w14:textId="77777777" w:rsidR="00BE615C" w:rsidRPr="00246897" w:rsidRDefault="00BE615C" w:rsidP="00BE6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46897">
        <w:rPr>
          <w:b/>
          <w:bCs/>
          <w:sz w:val="28"/>
          <w:szCs w:val="28"/>
        </w:rPr>
        <w:t>-е заседание</w:t>
      </w:r>
    </w:p>
    <w:p w14:paraId="006776A8" w14:textId="77777777" w:rsidR="00BE615C" w:rsidRPr="00246897" w:rsidRDefault="00BE615C" w:rsidP="00BE615C">
      <w:pPr>
        <w:jc w:val="center"/>
        <w:rPr>
          <w:b/>
          <w:bCs/>
          <w:sz w:val="28"/>
          <w:szCs w:val="28"/>
        </w:rPr>
      </w:pPr>
    </w:p>
    <w:p w14:paraId="1C3FCB06" w14:textId="77777777" w:rsidR="00BE615C" w:rsidRPr="00246897" w:rsidRDefault="00BE615C" w:rsidP="00BE615C">
      <w:pPr>
        <w:keepNext/>
        <w:jc w:val="center"/>
        <w:outlineLvl w:val="0"/>
        <w:rPr>
          <w:b/>
          <w:bCs/>
          <w:sz w:val="28"/>
          <w:szCs w:val="28"/>
        </w:rPr>
      </w:pPr>
      <w:r w:rsidRPr="00246897">
        <w:rPr>
          <w:b/>
          <w:bCs/>
          <w:sz w:val="28"/>
          <w:szCs w:val="28"/>
        </w:rPr>
        <w:t>РЕШЕНИЕ</w:t>
      </w:r>
    </w:p>
    <w:p w14:paraId="565C5D4D" w14:textId="77777777" w:rsidR="00BE615C" w:rsidRPr="00246897" w:rsidRDefault="00BE615C" w:rsidP="00BE615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E615C" w:rsidRPr="00246897" w14:paraId="1F010E76" w14:textId="77777777" w:rsidTr="00940457">
        <w:trPr>
          <w:trHeight w:val="250"/>
        </w:trPr>
        <w:tc>
          <w:tcPr>
            <w:tcW w:w="4785" w:type="dxa"/>
          </w:tcPr>
          <w:p w14:paraId="30743D13" w14:textId="77777777" w:rsidR="00BE615C" w:rsidRPr="00246897" w:rsidRDefault="00BE615C" w:rsidP="00940457">
            <w:pPr>
              <w:rPr>
                <w:rFonts w:cs="Calibri"/>
                <w:sz w:val="28"/>
                <w:szCs w:val="28"/>
              </w:rPr>
            </w:pPr>
            <w:r w:rsidRPr="00246897">
              <w:rPr>
                <w:rFonts w:cs="Calibri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19 декабря </w:t>
            </w:r>
            <w:r w:rsidRPr="00246897">
              <w:rPr>
                <w:rFonts w:cs="Calibri"/>
                <w:b/>
                <w:bCs/>
                <w:sz w:val="28"/>
                <w:szCs w:val="28"/>
              </w:rPr>
              <w:t>2024 г.</w:t>
            </w:r>
          </w:p>
        </w:tc>
        <w:tc>
          <w:tcPr>
            <w:tcW w:w="4785" w:type="dxa"/>
          </w:tcPr>
          <w:p w14:paraId="7657BD2B" w14:textId="0202F50B" w:rsidR="00BE615C" w:rsidRPr="00246897" w:rsidRDefault="00BE615C" w:rsidP="00940457">
            <w:pPr>
              <w:keepNext/>
              <w:jc w:val="right"/>
              <w:outlineLvl w:val="1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№14/88</w:t>
            </w:r>
          </w:p>
        </w:tc>
      </w:tr>
    </w:tbl>
    <w:p w14:paraId="069497D1" w14:textId="77777777" w:rsidR="00BE615C" w:rsidRDefault="00BE615C" w:rsidP="00BE615C">
      <w:pPr>
        <w:rPr>
          <w:b/>
          <w:bCs/>
          <w:sz w:val="28"/>
          <w:szCs w:val="28"/>
        </w:rPr>
      </w:pPr>
    </w:p>
    <w:p w14:paraId="0D90E354" w14:textId="77777777" w:rsidR="00BE615C" w:rsidRPr="00246897" w:rsidRDefault="00BE615C" w:rsidP="00BE615C">
      <w:pPr>
        <w:rPr>
          <w:b/>
          <w:bCs/>
          <w:sz w:val="28"/>
          <w:szCs w:val="28"/>
        </w:rPr>
      </w:pPr>
    </w:p>
    <w:p w14:paraId="0A6DBC0D" w14:textId="77777777" w:rsidR="00BE615C" w:rsidRPr="009C467B" w:rsidRDefault="00BE615C" w:rsidP="00BE615C">
      <w:pPr>
        <w:jc w:val="center"/>
        <w:rPr>
          <w:b/>
          <w:bCs/>
        </w:rPr>
      </w:pPr>
      <w:proofErr w:type="spellStart"/>
      <w:r>
        <w:rPr>
          <w:b/>
          <w:bCs/>
        </w:rPr>
        <w:t>п.г.т</w:t>
      </w:r>
      <w:proofErr w:type="spellEnd"/>
      <w:r>
        <w:rPr>
          <w:b/>
          <w:bCs/>
        </w:rPr>
        <w:t>. Славный</w:t>
      </w:r>
    </w:p>
    <w:p w14:paraId="49A25575" w14:textId="77777777" w:rsidR="005B2800" w:rsidRPr="005A3C90" w:rsidRDefault="005B2800">
      <w:pPr>
        <w:rPr>
          <w:sz w:val="28"/>
          <w:szCs w:val="28"/>
        </w:rPr>
      </w:pPr>
    </w:p>
    <w:p w14:paraId="73B54D75" w14:textId="77777777" w:rsidR="005B2800" w:rsidRPr="005A3C90" w:rsidRDefault="001724B1" w:rsidP="006A04C2">
      <w:pPr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3C90">
        <w:rPr>
          <w:b/>
          <w:bCs/>
          <w:sz w:val="28"/>
          <w:szCs w:val="28"/>
          <w:lang w:eastAsia="ru-RU"/>
        </w:rPr>
        <w:t xml:space="preserve"> </w:t>
      </w:r>
      <w:r w:rsidR="006A04C2" w:rsidRPr="005A3C90">
        <w:rPr>
          <w:b/>
          <w:sz w:val="28"/>
          <w:szCs w:val="28"/>
        </w:rPr>
        <w:t>О назначении публичных слушаний по проекту решения Собрания депутатов муниципального образования Славный «О</w:t>
      </w:r>
      <w:r w:rsidR="001B24C2">
        <w:rPr>
          <w:b/>
          <w:sz w:val="28"/>
          <w:szCs w:val="28"/>
        </w:rPr>
        <w:t xml:space="preserve"> внесении изменений</w:t>
      </w:r>
      <w:r w:rsidR="006823B9">
        <w:rPr>
          <w:b/>
          <w:sz w:val="28"/>
          <w:szCs w:val="28"/>
        </w:rPr>
        <w:t xml:space="preserve"> в решение Собрание депутатов муниципального образования Славный</w:t>
      </w:r>
      <w:r w:rsidR="001B24C2">
        <w:rPr>
          <w:b/>
          <w:sz w:val="28"/>
          <w:szCs w:val="28"/>
        </w:rPr>
        <w:t xml:space="preserve"> </w:t>
      </w:r>
      <w:r w:rsidR="006823B9">
        <w:rPr>
          <w:b/>
          <w:sz w:val="28"/>
          <w:szCs w:val="28"/>
        </w:rPr>
        <w:t xml:space="preserve"> от 26 декабря 2017 г. №66/257</w:t>
      </w:r>
      <w:r w:rsidR="006823B9" w:rsidRPr="006823B9">
        <w:rPr>
          <w:b/>
          <w:sz w:val="28"/>
          <w:szCs w:val="28"/>
        </w:rPr>
        <w:t>«</w:t>
      </w:r>
      <w:r w:rsidR="006823B9">
        <w:rPr>
          <w:b/>
          <w:sz w:val="28"/>
          <w:szCs w:val="28"/>
        </w:rPr>
        <w:t>Об утверждении Правил благоустройства территории муниципального образования Славный</w:t>
      </w:r>
      <w:r w:rsidR="006823B9" w:rsidRPr="006823B9">
        <w:rPr>
          <w:b/>
          <w:sz w:val="28"/>
          <w:szCs w:val="28"/>
        </w:rPr>
        <w:t>»</w:t>
      </w:r>
      <w:r w:rsidR="007A6403" w:rsidRPr="005A3C90">
        <w:rPr>
          <w:b/>
          <w:sz w:val="28"/>
          <w:szCs w:val="28"/>
        </w:rPr>
        <w:t>»</w:t>
      </w:r>
    </w:p>
    <w:p w14:paraId="0D69672F" w14:textId="77777777" w:rsidR="006A04C2" w:rsidRPr="005A3C90" w:rsidRDefault="006A04C2" w:rsidP="006A04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A83C49" w14:textId="77777777" w:rsidR="007A6403" w:rsidRPr="005A3C90" w:rsidRDefault="007A6403" w:rsidP="007A64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A3C90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Славный, решения Собрания депутатов муниципального образования Славный</w:t>
      </w:r>
      <w:r w:rsidR="006823B9">
        <w:rPr>
          <w:sz w:val="28"/>
          <w:szCs w:val="28"/>
          <w:lang w:eastAsia="ru-RU"/>
        </w:rPr>
        <w:t xml:space="preserve"> от 26.12.2017 № 66/257</w:t>
      </w:r>
      <w:r w:rsidRPr="005A3C90">
        <w:rPr>
          <w:sz w:val="28"/>
          <w:szCs w:val="28"/>
          <w:lang w:eastAsia="ru-RU"/>
        </w:rPr>
        <w:t xml:space="preserve"> «</w:t>
      </w:r>
      <w:r w:rsidR="006823B9" w:rsidRPr="006823B9">
        <w:rPr>
          <w:sz w:val="28"/>
          <w:szCs w:val="28"/>
          <w:lang w:eastAsia="ru-RU"/>
        </w:rPr>
        <w:t>Об утверждении Правил благоустройства территории муниципального образования Славный</w:t>
      </w:r>
      <w:r w:rsidRPr="005A3C90">
        <w:rPr>
          <w:sz w:val="28"/>
          <w:szCs w:val="28"/>
          <w:lang w:eastAsia="ru-RU"/>
        </w:rPr>
        <w:t>», Собрание депутатов муниципального образования Славный РЕШИЛО:</w:t>
      </w:r>
    </w:p>
    <w:p w14:paraId="78A0629B" w14:textId="2319F0B7" w:rsidR="007E5B06" w:rsidRDefault="00054A2E" w:rsidP="007E5B06">
      <w:pPr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054A2E">
        <w:rPr>
          <w:sz w:val="28"/>
          <w:szCs w:val="28"/>
          <w:lang w:eastAsia="ru-RU"/>
        </w:rPr>
        <w:t>1. Назначить публичные слушания по проекту решения Собрания</w:t>
      </w:r>
      <w:r w:rsidRPr="00054A2E">
        <w:rPr>
          <w:sz w:val="28"/>
          <w:szCs w:val="28"/>
          <w:lang w:eastAsia="ru-RU"/>
        </w:rPr>
        <w:br/>
        <w:t>депутатов муниципального образования Славный «О внесении изменений в</w:t>
      </w:r>
      <w:r w:rsidRPr="00054A2E">
        <w:rPr>
          <w:sz w:val="28"/>
          <w:szCs w:val="28"/>
          <w:lang w:eastAsia="ru-RU"/>
        </w:rPr>
        <w:br/>
        <w:t>решение Собрание депутатов муниципального образования Славный от 26</w:t>
      </w:r>
      <w:r w:rsidRPr="00054A2E">
        <w:rPr>
          <w:sz w:val="28"/>
          <w:szCs w:val="28"/>
          <w:lang w:eastAsia="ru-RU"/>
        </w:rPr>
        <w:br/>
        <w:t xml:space="preserve">декабря 2017 г. </w:t>
      </w:r>
      <w:r w:rsidR="007E5B06">
        <w:rPr>
          <w:sz w:val="28"/>
          <w:szCs w:val="28"/>
          <w:lang w:eastAsia="ru-RU"/>
        </w:rPr>
        <w:t xml:space="preserve">№ </w:t>
      </w:r>
      <w:r w:rsidRPr="00054A2E">
        <w:rPr>
          <w:sz w:val="28"/>
          <w:szCs w:val="28"/>
          <w:lang w:eastAsia="ru-RU"/>
        </w:rPr>
        <w:t>66/257</w:t>
      </w:r>
      <w:r w:rsidR="007E5B06">
        <w:rPr>
          <w:sz w:val="28"/>
          <w:szCs w:val="28"/>
          <w:lang w:eastAsia="ru-RU"/>
        </w:rPr>
        <w:t xml:space="preserve"> </w:t>
      </w:r>
      <w:r w:rsidRPr="00054A2E">
        <w:rPr>
          <w:sz w:val="28"/>
          <w:szCs w:val="28"/>
          <w:lang w:eastAsia="ru-RU"/>
        </w:rPr>
        <w:t>«Об утверждении Правил благоустройства</w:t>
      </w:r>
      <w:r w:rsidRPr="00054A2E">
        <w:rPr>
          <w:sz w:val="28"/>
          <w:szCs w:val="28"/>
          <w:lang w:eastAsia="ru-RU"/>
        </w:rPr>
        <w:br/>
        <w:t>территории муниципального образования Славный» на 16 января 2025 года.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Установить:</w:t>
      </w:r>
      <w:r w:rsidRPr="00054A2E">
        <w:rPr>
          <w:sz w:val="28"/>
          <w:szCs w:val="28"/>
          <w:lang w:eastAsia="ru-RU"/>
        </w:rPr>
        <w:br/>
      </w:r>
      <w:r w:rsidR="007E5B06">
        <w:rPr>
          <w:sz w:val="28"/>
          <w:szCs w:val="28"/>
          <w:lang w:eastAsia="ru-RU"/>
        </w:rPr>
        <w:t xml:space="preserve"> </w:t>
      </w:r>
      <w:r w:rsidR="007E5B06"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время проведения публичных слушаний: 17.30 часов.</w:t>
      </w:r>
      <w:r w:rsidRPr="00054A2E">
        <w:rPr>
          <w:sz w:val="28"/>
          <w:szCs w:val="28"/>
          <w:lang w:eastAsia="ru-RU"/>
        </w:rPr>
        <w:br/>
        <w:t xml:space="preserve">место проведения: 301505, Тульская область, </w:t>
      </w:r>
      <w:proofErr w:type="spellStart"/>
      <w:r w:rsidRPr="00054A2E">
        <w:rPr>
          <w:sz w:val="28"/>
          <w:szCs w:val="28"/>
          <w:lang w:eastAsia="ru-RU"/>
        </w:rPr>
        <w:t>п.г.т</w:t>
      </w:r>
      <w:proofErr w:type="spellEnd"/>
      <w:r w:rsidRPr="00054A2E">
        <w:rPr>
          <w:sz w:val="28"/>
          <w:szCs w:val="28"/>
          <w:lang w:eastAsia="ru-RU"/>
        </w:rPr>
        <w:t>. Славный, ул.</w:t>
      </w:r>
      <w:r w:rsidRPr="00054A2E">
        <w:rPr>
          <w:sz w:val="28"/>
          <w:szCs w:val="28"/>
          <w:lang w:eastAsia="ru-RU"/>
        </w:rPr>
        <w:br/>
        <w:t xml:space="preserve">Школьная, д. 7, </w:t>
      </w:r>
      <w:proofErr w:type="spellStart"/>
      <w:r w:rsidRPr="00054A2E">
        <w:rPr>
          <w:sz w:val="28"/>
          <w:szCs w:val="28"/>
          <w:lang w:eastAsia="ru-RU"/>
        </w:rPr>
        <w:t>каб</w:t>
      </w:r>
      <w:proofErr w:type="spellEnd"/>
      <w:r w:rsidRPr="00054A2E">
        <w:rPr>
          <w:sz w:val="28"/>
          <w:szCs w:val="28"/>
          <w:lang w:eastAsia="ru-RU"/>
        </w:rPr>
        <w:t>. 201.</w:t>
      </w:r>
    </w:p>
    <w:p w14:paraId="360B57B9" w14:textId="77777777" w:rsidR="007E5B06" w:rsidRDefault="00054A2E" w:rsidP="007E5B0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2. Считать инициатором проведения публичных слушаний главу</w:t>
      </w:r>
      <w:r w:rsidRPr="00054A2E">
        <w:rPr>
          <w:sz w:val="28"/>
          <w:szCs w:val="28"/>
          <w:lang w:eastAsia="ru-RU"/>
        </w:rPr>
        <w:br/>
        <w:t>администрации муниципального образования Славный.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3. Создать и утвердить рабочую группу по подготовке и проведению</w:t>
      </w:r>
      <w:r w:rsidRPr="00054A2E">
        <w:rPr>
          <w:sz w:val="28"/>
          <w:szCs w:val="28"/>
          <w:lang w:eastAsia="ru-RU"/>
        </w:rPr>
        <w:br/>
        <w:t>публичных слушаний в количестве 4 человек:</w:t>
      </w:r>
    </w:p>
    <w:p w14:paraId="0F41F885" w14:textId="77777777" w:rsidR="00110EF8" w:rsidRDefault="00054A2E" w:rsidP="00110E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4A2E">
        <w:rPr>
          <w:sz w:val="28"/>
          <w:szCs w:val="28"/>
          <w:lang w:eastAsia="ru-RU"/>
        </w:rPr>
        <w:t>Лещев Дмитрий Сергеевич - глава администрации муниципального</w:t>
      </w:r>
      <w:r w:rsidRPr="00054A2E">
        <w:rPr>
          <w:sz w:val="28"/>
          <w:szCs w:val="28"/>
          <w:lang w:eastAsia="ru-RU"/>
        </w:rPr>
        <w:br/>
        <w:t>образования Славный;</w:t>
      </w:r>
    </w:p>
    <w:p w14:paraId="05568C58" w14:textId="153FD5BF" w:rsidR="00110EF8" w:rsidRDefault="00054A2E" w:rsidP="00110E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4A2E">
        <w:rPr>
          <w:sz w:val="28"/>
          <w:szCs w:val="28"/>
          <w:lang w:eastAsia="ru-RU"/>
        </w:rPr>
        <w:lastRenderedPageBreak/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Мельниченко Николай Владимирович - депутат Собрания депутатов</w:t>
      </w:r>
      <w:r w:rsidRPr="00054A2E">
        <w:rPr>
          <w:sz w:val="28"/>
          <w:szCs w:val="28"/>
          <w:lang w:eastAsia="ru-RU"/>
        </w:rPr>
        <w:br/>
        <w:t>муниципального образования Славный;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 xml:space="preserve">Гусейнов Яшар </w:t>
      </w:r>
      <w:proofErr w:type="spellStart"/>
      <w:r w:rsidRPr="00054A2E">
        <w:rPr>
          <w:sz w:val="28"/>
          <w:szCs w:val="28"/>
          <w:lang w:eastAsia="ru-RU"/>
        </w:rPr>
        <w:t>Похру</w:t>
      </w:r>
      <w:r w:rsidR="00110EF8">
        <w:rPr>
          <w:sz w:val="28"/>
          <w:szCs w:val="28"/>
          <w:lang w:eastAsia="ru-RU"/>
        </w:rPr>
        <w:t>з</w:t>
      </w:r>
      <w:proofErr w:type="spellEnd"/>
      <w:r w:rsidRPr="00054A2E">
        <w:rPr>
          <w:sz w:val="28"/>
          <w:szCs w:val="28"/>
          <w:lang w:eastAsia="ru-RU"/>
        </w:rPr>
        <w:t xml:space="preserve"> Оглы - депутат Собрания депутатов</w:t>
      </w:r>
      <w:r w:rsidRPr="00054A2E">
        <w:rPr>
          <w:sz w:val="28"/>
          <w:szCs w:val="28"/>
          <w:lang w:eastAsia="ru-RU"/>
        </w:rPr>
        <w:br/>
        <w:t>муниципального образования Славный;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proofErr w:type="spellStart"/>
      <w:r w:rsidRPr="00054A2E">
        <w:rPr>
          <w:sz w:val="28"/>
          <w:szCs w:val="28"/>
          <w:lang w:eastAsia="ru-RU"/>
        </w:rPr>
        <w:t>Антошечкина</w:t>
      </w:r>
      <w:proofErr w:type="spellEnd"/>
      <w:r w:rsidRPr="00054A2E">
        <w:rPr>
          <w:sz w:val="28"/>
          <w:szCs w:val="28"/>
          <w:lang w:eastAsia="ru-RU"/>
        </w:rPr>
        <w:t xml:space="preserve"> Людмила Владимировна</w:t>
      </w:r>
      <w:r>
        <w:rPr>
          <w:sz w:val="28"/>
          <w:szCs w:val="28"/>
          <w:lang w:eastAsia="ru-RU"/>
        </w:rPr>
        <w:t xml:space="preserve"> </w:t>
      </w:r>
      <w:r w:rsidRPr="00054A2E">
        <w:rPr>
          <w:sz w:val="28"/>
          <w:szCs w:val="28"/>
          <w:lang w:eastAsia="ru-RU"/>
        </w:rPr>
        <w:t>- специалист по благоустройству</w:t>
      </w:r>
      <w:r>
        <w:rPr>
          <w:sz w:val="28"/>
          <w:szCs w:val="28"/>
          <w:lang w:eastAsia="ru-RU"/>
        </w:rPr>
        <w:t xml:space="preserve"> </w:t>
      </w:r>
      <w:r w:rsidRPr="00054A2E">
        <w:rPr>
          <w:sz w:val="28"/>
          <w:szCs w:val="28"/>
          <w:lang w:eastAsia="ru-RU"/>
        </w:rPr>
        <w:t>ЕДДС муниципального образования Славный;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4. Установить место расположения рабочей группы по подготовке,</w:t>
      </w:r>
      <w:r w:rsidRPr="00054A2E">
        <w:rPr>
          <w:sz w:val="28"/>
          <w:szCs w:val="28"/>
          <w:lang w:eastAsia="ru-RU"/>
        </w:rPr>
        <w:br/>
        <w:t xml:space="preserve">проведению публичных слушаний по адресу: Тульская область, </w:t>
      </w:r>
      <w:proofErr w:type="spellStart"/>
      <w:r w:rsidRPr="00054A2E">
        <w:rPr>
          <w:sz w:val="28"/>
          <w:szCs w:val="28"/>
          <w:lang w:eastAsia="ru-RU"/>
        </w:rPr>
        <w:t>п.г.т</w:t>
      </w:r>
      <w:proofErr w:type="spellEnd"/>
      <w:r w:rsidRPr="00054A2E">
        <w:rPr>
          <w:sz w:val="28"/>
          <w:szCs w:val="28"/>
          <w:lang w:eastAsia="ru-RU"/>
        </w:rPr>
        <w:t>.</w:t>
      </w:r>
      <w:r w:rsidRPr="00054A2E">
        <w:rPr>
          <w:sz w:val="28"/>
          <w:szCs w:val="28"/>
          <w:lang w:eastAsia="ru-RU"/>
        </w:rPr>
        <w:br/>
        <w:t xml:space="preserve">Славный, ул. Школьная, д. 7, </w:t>
      </w:r>
      <w:proofErr w:type="spellStart"/>
      <w:r w:rsidRPr="00054A2E">
        <w:rPr>
          <w:sz w:val="28"/>
          <w:szCs w:val="28"/>
          <w:lang w:eastAsia="ru-RU"/>
        </w:rPr>
        <w:t>каб</w:t>
      </w:r>
      <w:proofErr w:type="spellEnd"/>
      <w:r w:rsidRPr="00054A2E">
        <w:rPr>
          <w:sz w:val="28"/>
          <w:szCs w:val="28"/>
          <w:lang w:eastAsia="ru-RU"/>
        </w:rPr>
        <w:t>. 201.</w:t>
      </w:r>
    </w:p>
    <w:p w14:paraId="37D6D064" w14:textId="55F19EA9" w:rsidR="007E5B06" w:rsidRDefault="00054A2E" w:rsidP="00110E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4A2E">
        <w:rPr>
          <w:sz w:val="28"/>
          <w:szCs w:val="28"/>
          <w:lang w:eastAsia="ru-RU"/>
        </w:rPr>
        <w:t>5. Предложения по внесению изменений и дополнений в проект</w:t>
      </w:r>
      <w:r w:rsidRPr="00054A2E">
        <w:rPr>
          <w:sz w:val="28"/>
          <w:szCs w:val="28"/>
          <w:lang w:eastAsia="ru-RU"/>
        </w:rPr>
        <w:br/>
        <w:t>решения Собрания депутатов муниципального образования Славный «О</w:t>
      </w:r>
      <w:r w:rsidRPr="00054A2E">
        <w:rPr>
          <w:sz w:val="28"/>
          <w:szCs w:val="28"/>
          <w:lang w:eastAsia="ru-RU"/>
        </w:rPr>
        <w:br/>
        <w:t>внесении изменений в решение Собрание депутатов муниципального</w:t>
      </w:r>
      <w:r w:rsidRPr="00054A2E">
        <w:rPr>
          <w:sz w:val="28"/>
          <w:szCs w:val="28"/>
          <w:lang w:eastAsia="ru-RU"/>
        </w:rPr>
        <w:br/>
        <w:t>образования Славный от 26 декабря 2017 г. No66/257«Об утверждении</w:t>
      </w:r>
      <w:r w:rsidRPr="00054A2E">
        <w:rPr>
          <w:sz w:val="28"/>
          <w:szCs w:val="28"/>
          <w:lang w:eastAsia="ru-RU"/>
        </w:rPr>
        <w:br/>
        <w:t>Правил благоустройства территории муниципального образования</w:t>
      </w:r>
      <w:r w:rsidRPr="00054A2E">
        <w:rPr>
          <w:sz w:val="28"/>
          <w:szCs w:val="28"/>
          <w:lang w:eastAsia="ru-RU"/>
        </w:rPr>
        <w:br/>
        <w:t>Славный»» принимаются в Собрании депутатов (кабинет главы</w:t>
      </w:r>
      <w:r>
        <w:rPr>
          <w:sz w:val="28"/>
          <w:szCs w:val="28"/>
          <w:lang w:eastAsia="ru-RU"/>
        </w:rPr>
        <w:t xml:space="preserve"> </w:t>
      </w:r>
      <w:r w:rsidRPr="00054A2E">
        <w:rPr>
          <w:sz w:val="28"/>
          <w:szCs w:val="28"/>
          <w:lang w:eastAsia="ru-RU"/>
        </w:rPr>
        <w:t>муниципального образования Славный в администрации муниципального</w:t>
      </w:r>
      <w:r w:rsidRPr="00054A2E">
        <w:rPr>
          <w:sz w:val="28"/>
          <w:szCs w:val="28"/>
          <w:lang w:eastAsia="ru-RU"/>
        </w:rPr>
        <w:br/>
        <w:t>образования Славный, к. 201) до 15 января 2025 года.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6. Предоставить населению возможность предварительного</w:t>
      </w:r>
      <w:r w:rsidRPr="00054A2E">
        <w:rPr>
          <w:sz w:val="28"/>
          <w:szCs w:val="28"/>
          <w:lang w:eastAsia="ru-RU"/>
        </w:rPr>
        <w:br/>
        <w:t>ознакомления с проектом решения Собрания депутатов муниципального</w:t>
      </w:r>
      <w:r w:rsidRPr="00054A2E">
        <w:rPr>
          <w:sz w:val="28"/>
          <w:szCs w:val="28"/>
          <w:lang w:eastAsia="ru-RU"/>
        </w:rPr>
        <w:br/>
        <w:t>образования Славный «О внесении изменений в решение Собрание</w:t>
      </w:r>
      <w:r w:rsidRPr="00054A2E">
        <w:rPr>
          <w:sz w:val="28"/>
          <w:szCs w:val="28"/>
          <w:lang w:eastAsia="ru-RU"/>
        </w:rPr>
        <w:br/>
        <w:t>депутатов муниципального образования Славный от 26 декабря 2017 г.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№</w:t>
      </w:r>
      <w:r w:rsidRPr="00054A2E">
        <w:rPr>
          <w:sz w:val="28"/>
          <w:szCs w:val="28"/>
          <w:lang w:eastAsia="ru-RU"/>
        </w:rPr>
        <w:t>66/257«Об утверждении Правил благоустройства территории</w:t>
      </w:r>
      <w:r w:rsidRPr="00054A2E">
        <w:rPr>
          <w:sz w:val="28"/>
          <w:szCs w:val="28"/>
          <w:lang w:eastAsia="ru-RU"/>
        </w:rPr>
        <w:br/>
        <w:t>муниципального образования Славный», выносимого на публичные</w:t>
      </w:r>
      <w:r w:rsidRPr="00054A2E">
        <w:rPr>
          <w:sz w:val="28"/>
          <w:szCs w:val="28"/>
          <w:lang w:eastAsia="ru-RU"/>
        </w:rPr>
        <w:br/>
        <w:t>слушания, в период до 15 января 2025 года в Собрании депутатов</w:t>
      </w:r>
      <w:r w:rsidRPr="00054A2E">
        <w:rPr>
          <w:sz w:val="28"/>
          <w:szCs w:val="28"/>
          <w:lang w:eastAsia="ru-RU"/>
        </w:rPr>
        <w:br/>
        <w:t>муниципального образования Славный (кабинет главы муниципального</w:t>
      </w:r>
      <w:r w:rsidRPr="00054A2E">
        <w:rPr>
          <w:sz w:val="28"/>
          <w:szCs w:val="28"/>
          <w:lang w:eastAsia="ru-RU"/>
        </w:rPr>
        <w:br/>
        <w:t>образования Славный в администрации муниципального образования</w:t>
      </w:r>
      <w:r w:rsidRPr="00054A2E">
        <w:rPr>
          <w:sz w:val="28"/>
          <w:szCs w:val="28"/>
          <w:lang w:eastAsia="ru-RU"/>
        </w:rPr>
        <w:br/>
        <w:t>Славный, к. 201).</w:t>
      </w:r>
      <w:r w:rsidR="007E5B06">
        <w:rPr>
          <w:sz w:val="28"/>
          <w:szCs w:val="28"/>
          <w:lang w:eastAsia="ru-RU"/>
        </w:rPr>
        <w:t xml:space="preserve"> </w:t>
      </w:r>
    </w:p>
    <w:p w14:paraId="6AB2BB48" w14:textId="63503BB2" w:rsidR="00054A2E" w:rsidRPr="00054A2E" w:rsidRDefault="00054A2E" w:rsidP="007E5B06">
      <w:pPr>
        <w:suppressAutoHyphens w:val="0"/>
        <w:ind w:firstLine="993"/>
        <w:jc w:val="both"/>
        <w:rPr>
          <w:sz w:val="28"/>
          <w:szCs w:val="28"/>
          <w:lang w:eastAsia="ru-RU"/>
        </w:rPr>
      </w:pPr>
      <w:r w:rsidRPr="00054A2E">
        <w:rPr>
          <w:sz w:val="28"/>
          <w:szCs w:val="28"/>
          <w:lang w:eastAsia="ru-RU"/>
        </w:rPr>
        <w:t>7. Обнародовать решение на информационных стендах и разместить на</w:t>
      </w:r>
      <w:r w:rsidR="00110EF8">
        <w:rPr>
          <w:sz w:val="28"/>
          <w:szCs w:val="28"/>
          <w:lang w:eastAsia="ru-RU"/>
        </w:rPr>
        <w:t xml:space="preserve"> </w:t>
      </w:r>
      <w:r w:rsidRPr="00054A2E">
        <w:rPr>
          <w:sz w:val="28"/>
          <w:szCs w:val="28"/>
          <w:lang w:eastAsia="ru-RU"/>
        </w:rPr>
        <w:t>официальном сайте муниципального образования Славный.</w:t>
      </w:r>
      <w:r w:rsidRPr="00054A2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Pr="00054A2E">
        <w:rPr>
          <w:sz w:val="28"/>
          <w:szCs w:val="28"/>
          <w:lang w:eastAsia="ru-RU"/>
        </w:rPr>
        <w:t>8. Настоящее решение вступает в силу со дня его обнародования.</w:t>
      </w:r>
    </w:p>
    <w:p w14:paraId="7894B74E" w14:textId="77777777" w:rsidR="007A6403" w:rsidRPr="005A3C90" w:rsidRDefault="007A6403" w:rsidP="007A6403">
      <w:pPr>
        <w:suppressAutoHyphens w:val="0"/>
        <w:ind w:firstLine="993"/>
        <w:jc w:val="both"/>
        <w:rPr>
          <w:sz w:val="28"/>
          <w:szCs w:val="28"/>
          <w:lang w:eastAsia="ru-RU"/>
        </w:rPr>
      </w:pPr>
    </w:p>
    <w:p w14:paraId="7C493128" w14:textId="77777777" w:rsidR="007A6403" w:rsidRPr="005A3C90" w:rsidRDefault="007A6403" w:rsidP="007A6403">
      <w:pPr>
        <w:suppressAutoHyphens w:val="0"/>
        <w:ind w:firstLine="993"/>
        <w:jc w:val="both"/>
        <w:rPr>
          <w:sz w:val="28"/>
          <w:szCs w:val="28"/>
          <w:lang w:eastAsia="ru-RU"/>
        </w:rPr>
      </w:pPr>
    </w:p>
    <w:p w14:paraId="1EEFB542" w14:textId="77777777" w:rsidR="007A6403" w:rsidRPr="005A3C90" w:rsidRDefault="007A6403" w:rsidP="007A6403">
      <w:pPr>
        <w:suppressAutoHyphens w:val="0"/>
        <w:ind w:firstLine="993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700"/>
      </w:tblGrid>
      <w:tr w:rsidR="007A6403" w:rsidRPr="005A3C90" w14:paraId="1E1B6D0C" w14:textId="77777777" w:rsidTr="006823B9">
        <w:tc>
          <w:tcPr>
            <w:tcW w:w="4870" w:type="dxa"/>
          </w:tcPr>
          <w:p w14:paraId="6D0963D7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A3C90">
              <w:rPr>
                <w:b/>
                <w:sz w:val="28"/>
                <w:szCs w:val="28"/>
                <w:lang w:eastAsia="ru-RU"/>
              </w:rPr>
              <w:t>Глава</w:t>
            </w:r>
          </w:p>
          <w:p w14:paraId="1C481828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A3C90">
              <w:rPr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4D3837C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A3C90">
              <w:rPr>
                <w:b/>
                <w:sz w:val="28"/>
                <w:szCs w:val="28"/>
                <w:lang w:eastAsia="ru-RU"/>
              </w:rPr>
              <w:t>Славный</w:t>
            </w:r>
          </w:p>
        </w:tc>
        <w:tc>
          <w:tcPr>
            <w:tcW w:w="4700" w:type="dxa"/>
          </w:tcPr>
          <w:p w14:paraId="1167F46E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5C18E545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14:paraId="42206294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5A3C90">
              <w:rPr>
                <w:b/>
                <w:sz w:val="28"/>
                <w:szCs w:val="28"/>
                <w:lang w:eastAsia="ru-RU"/>
              </w:rPr>
              <w:t>А.Н. Рудык</w:t>
            </w:r>
          </w:p>
          <w:p w14:paraId="6F72B1C9" w14:textId="77777777" w:rsidR="007A6403" w:rsidRPr="005A3C90" w:rsidRDefault="007A6403" w:rsidP="007A6403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14:paraId="1D33371C" w14:textId="77777777" w:rsidR="006A04C2" w:rsidRPr="005A3C90" w:rsidRDefault="006A04C2" w:rsidP="006A04C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0D5E72A" w14:textId="77777777" w:rsidR="00E727C9" w:rsidRPr="005A3C90" w:rsidRDefault="00E727C9" w:rsidP="008D3F5B">
      <w:pPr>
        <w:spacing w:line="360" w:lineRule="auto"/>
        <w:rPr>
          <w:sz w:val="28"/>
          <w:szCs w:val="28"/>
        </w:rPr>
      </w:pPr>
    </w:p>
    <w:sectPr w:rsidR="00E727C9" w:rsidRPr="005A3C90" w:rsidSect="00DD0815">
      <w:headerReference w:type="default" r:id="rId9"/>
      <w:pgSz w:w="11906" w:h="16838"/>
      <w:pgMar w:top="993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DA24" w14:textId="77777777" w:rsidR="009F696D" w:rsidRDefault="009F696D">
      <w:r>
        <w:separator/>
      </w:r>
    </w:p>
  </w:endnote>
  <w:endnote w:type="continuationSeparator" w:id="0">
    <w:p w14:paraId="7A73C48B" w14:textId="77777777" w:rsidR="009F696D" w:rsidRDefault="009F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2477" w14:textId="77777777" w:rsidR="009F696D" w:rsidRDefault="009F696D">
      <w:r>
        <w:separator/>
      </w:r>
    </w:p>
  </w:footnote>
  <w:footnote w:type="continuationSeparator" w:id="0">
    <w:p w14:paraId="258BDBBB" w14:textId="77777777" w:rsidR="009F696D" w:rsidRDefault="009F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4074" w14:textId="77777777" w:rsidR="00E93C77" w:rsidRDefault="00E93C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AD7D1A"/>
    <w:multiLevelType w:val="hybridMultilevel"/>
    <w:tmpl w:val="7F6027C4"/>
    <w:lvl w:ilvl="0" w:tplc="BF5471B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177874">
    <w:abstractNumId w:val="0"/>
  </w:num>
  <w:num w:numId="2" w16cid:durableId="206401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561B"/>
    <w:rsid w:val="00054A2E"/>
    <w:rsid w:val="00097D31"/>
    <w:rsid w:val="000C4611"/>
    <w:rsid w:val="000D05A0"/>
    <w:rsid w:val="000E6231"/>
    <w:rsid w:val="000F03B2"/>
    <w:rsid w:val="00110EF8"/>
    <w:rsid w:val="00115CE3"/>
    <w:rsid w:val="0011670F"/>
    <w:rsid w:val="00140632"/>
    <w:rsid w:val="0016136D"/>
    <w:rsid w:val="001724B1"/>
    <w:rsid w:val="00174BF8"/>
    <w:rsid w:val="001A5FBD"/>
    <w:rsid w:val="001B24C2"/>
    <w:rsid w:val="001C32A8"/>
    <w:rsid w:val="001C7CE2"/>
    <w:rsid w:val="001E53E5"/>
    <w:rsid w:val="002013D6"/>
    <w:rsid w:val="0021412F"/>
    <w:rsid w:val="002147F8"/>
    <w:rsid w:val="00236560"/>
    <w:rsid w:val="00251A6F"/>
    <w:rsid w:val="00260B37"/>
    <w:rsid w:val="00270C3B"/>
    <w:rsid w:val="0029623A"/>
    <w:rsid w:val="0029794D"/>
    <w:rsid w:val="002A16C1"/>
    <w:rsid w:val="002B4FD2"/>
    <w:rsid w:val="002E54BE"/>
    <w:rsid w:val="002F7DB9"/>
    <w:rsid w:val="00322635"/>
    <w:rsid w:val="003357BC"/>
    <w:rsid w:val="003A2384"/>
    <w:rsid w:val="003D216B"/>
    <w:rsid w:val="0048387B"/>
    <w:rsid w:val="004964FF"/>
    <w:rsid w:val="004C74A2"/>
    <w:rsid w:val="00590F97"/>
    <w:rsid w:val="005A3C90"/>
    <w:rsid w:val="005B2800"/>
    <w:rsid w:val="005B3753"/>
    <w:rsid w:val="005C6B9A"/>
    <w:rsid w:val="005F6D36"/>
    <w:rsid w:val="005F7562"/>
    <w:rsid w:val="005F7DEF"/>
    <w:rsid w:val="00631C5C"/>
    <w:rsid w:val="006823B9"/>
    <w:rsid w:val="006A04C2"/>
    <w:rsid w:val="006A6494"/>
    <w:rsid w:val="006E2C1E"/>
    <w:rsid w:val="006F2075"/>
    <w:rsid w:val="007112E3"/>
    <w:rsid w:val="007143EE"/>
    <w:rsid w:val="00724E8F"/>
    <w:rsid w:val="00735804"/>
    <w:rsid w:val="00750ABC"/>
    <w:rsid w:val="00751008"/>
    <w:rsid w:val="00796661"/>
    <w:rsid w:val="007A6403"/>
    <w:rsid w:val="007C03F7"/>
    <w:rsid w:val="007E5B06"/>
    <w:rsid w:val="007F12CE"/>
    <w:rsid w:val="007F4F01"/>
    <w:rsid w:val="00826211"/>
    <w:rsid w:val="0083223B"/>
    <w:rsid w:val="00886A38"/>
    <w:rsid w:val="008964E8"/>
    <w:rsid w:val="008D3F5B"/>
    <w:rsid w:val="008F1601"/>
    <w:rsid w:val="008F2E0C"/>
    <w:rsid w:val="009110D2"/>
    <w:rsid w:val="00946230"/>
    <w:rsid w:val="009A7968"/>
    <w:rsid w:val="009B47F9"/>
    <w:rsid w:val="009F696D"/>
    <w:rsid w:val="00A24EB9"/>
    <w:rsid w:val="00A333F8"/>
    <w:rsid w:val="00A4561E"/>
    <w:rsid w:val="00A97339"/>
    <w:rsid w:val="00B0593F"/>
    <w:rsid w:val="00B562C1"/>
    <w:rsid w:val="00B63641"/>
    <w:rsid w:val="00BA4658"/>
    <w:rsid w:val="00BC3F09"/>
    <w:rsid w:val="00BD2261"/>
    <w:rsid w:val="00BE615C"/>
    <w:rsid w:val="00C31BB8"/>
    <w:rsid w:val="00C704ED"/>
    <w:rsid w:val="00C7793D"/>
    <w:rsid w:val="00C82E14"/>
    <w:rsid w:val="00CC4111"/>
    <w:rsid w:val="00CE6817"/>
    <w:rsid w:val="00CF25B5"/>
    <w:rsid w:val="00CF3559"/>
    <w:rsid w:val="00DB5B21"/>
    <w:rsid w:val="00DD0815"/>
    <w:rsid w:val="00E03E77"/>
    <w:rsid w:val="00E06FAE"/>
    <w:rsid w:val="00E11B07"/>
    <w:rsid w:val="00E41E47"/>
    <w:rsid w:val="00E727C9"/>
    <w:rsid w:val="00E93C77"/>
    <w:rsid w:val="00F0557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B920D5"/>
  <w15:docId w15:val="{A7F086D7-35DC-4874-8F25-FADD578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1724B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1A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9">
    <w:name w:val="Абзац списка1"/>
    <w:basedOn w:val="a"/>
    <w:uiPriority w:val="34"/>
    <w:qFormat/>
    <w:rsid w:val="006A04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B05C-B7C1-4572-B5B0-D694A5A7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1073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furaeva.1995@mail.ru</cp:lastModifiedBy>
  <cp:revision>13</cp:revision>
  <cp:lastPrinted>2024-12-17T06:42:00Z</cp:lastPrinted>
  <dcterms:created xsi:type="dcterms:W3CDTF">2024-11-13T06:05:00Z</dcterms:created>
  <dcterms:modified xsi:type="dcterms:W3CDTF">2024-12-23T13:17:00Z</dcterms:modified>
</cp:coreProperties>
</file>