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C03F7" w:rsidRPr="007C03F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5600" cy="767983"/>
            <wp:effectExtent l="0" t="0" r="0" b="0"/>
            <wp:docPr id="2" name="Рисунок 2" descr="S:\общие\PISMA\2022\тестирование АМО\Шаблоны бланков\Герб\Слав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лав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7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7C03F7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СЛАВНЫЙ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C1779" w:rsidRDefault="002A16C1" w:rsidP="00EC177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462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C1779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10.04.2025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D6E5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462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C17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B7296" w:rsidRPr="00C46B55" w:rsidRDefault="00AB7296" w:rsidP="00AB7296">
      <w:pPr>
        <w:jc w:val="center"/>
        <w:rPr>
          <w:sz w:val="28"/>
          <w:szCs w:val="28"/>
        </w:rPr>
      </w:pPr>
      <w:r w:rsidRPr="00C46B55">
        <w:rPr>
          <w:b/>
          <w:sz w:val="28"/>
          <w:szCs w:val="28"/>
        </w:rPr>
        <w:t>Об утверждении отчета об исполнении бюджета муници</w:t>
      </w:r>
      <w:r w:rsidR="008D6CD3">
        <w:rPr>
          <w:b/>
          <w:sz w:val="28"/>
          <w:szCs w:val="28"/>
        </w:rPr>
        <w:t>пального образования Славный за</w:t>
      </w:r>
      <w:r w:rsidR="008D6CD3" w:rsidRPr="008D6CD3">
        <w:rPr>
          <w:b/>
          <w:sz w:val="28"/>
          <w:szCs w:val="28"/>
        </w:rPr>
        <w:t xml:space="preserve"> </w:t>
      </w:r>
      <w:r w:rsidR="002B6ED7">
        <w:rPr>
          <w:b/>
          <w:sz w:val="28"/>
          <w:szCs w:val="28"/>
        </w:rPr>
        <w:t>1</w:t>
      </w:r>
      <w:r w:rsidR="008D6CD3" w:rsidRPr="008D6CD3">
        <w:rPr>
          <w:b/>
          <w:sz w:val="28"/>
          <w:szCs w:val="28"/>
        </w:rPr>
        <w:t xml:space="preserve"> </w:t>
      </w:r>
      <w:r w:rsidR="00195472">
        <w:rPr>
          <w:b/>
          <w:sz w:val="28"/>
          <w:szCs w:val="28"/>
        </w:rPr>
        <w:t xml:space="preserve">квартал </w:t>
      </w:r>
      <w:r w:rsidRPr="00C46B55">
        <w:rPr>
          <w:b/>
          <w:sz w:val="28"/>
          <w:szCs w:val="28"/>
        </w:rPr>
        <w:t>202</w:t>
      </w:r>
      <w:r w:rsidR="001954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C46B55">
        <w:rPr>
          <w:b/>
          <w:sz w:val="28"/>
          <w:szCs w:val="28"/>
        </w:rPr>
        <w:t>года</w:t>
      </w:r>
    </w:p>
    <w:p w:rsidR="00AB7296" w:rsidRPr="00C46B55" w:rsidRDefault="00AB7296" w:rsidP="00AB7296">
      <w:pPr>
        <w:jc w:val="both"/>
        <w:rPr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AB7296" w:rsidRPr="00F55B0E" w:rsidRDefault="00AB7296" w:rsidP="00F55B0E">
      <w:pPr>
        <w:ind w:firstLine="709"/>
        <w:jc w:val="both"/>
        <w:rPr>
          <w:sz w:val="28"/>
          <w:szCs w:val="28"/>
        </w:rPr>
      </w:pPr>
      <w:r w:rsidRPr="00C46B55">
        <w:rPr>
          <w:sz w:val="28"/>
          <w:szCs w:val="28"/>
        </w:rPr>
        <w:t xml:space="preserve">В соответствии с решением Собрания депутатов муниципального образования Славный от 27.09.2012 № 76/279 «Об утверждении Положения о бюджетном процессе в муниципальном образовании Славный», на основании статьи 51 Устава </w:t>
      </w:r>
      <w:r w:rsidR="00F55B0E">
        <w:rPr>
          <w:sz w:val="28"/>
          <w:szCs w:val="28"/>
        </w:rPr>
        <w:t>городского округа</w:t>
      </w:r>
      <w:r w:rsidRPr="00C46B55">
        <w:rPr>
          <w:sz w:val="28"/>
          <w:szCs w:val="28"/>
        </w:rPr>
        <w:t xml:space="preserve"> Славный</w:t>
      </w:r>
      <w:r w:rsidR="00F55B0E">
        <w:rPr>
          <w:sz w:val="28"/>
          <w:szCs w:val="28"/>
        </w:rPr>
        <w:t xml:space="preserve"> Тульской области</w:t>
      </w:r>
      <w:r w:rsidRPr="00C46B55">
        <w:rPr>
          <w:sz w:val="28"/>
          <w:szCs w:val="28"/>
        </w:rPr>
        <w:t xml:space="preserve">, </w:t>
      </w:r>
      <w:r w:rsidRPr="00F55B0E">
        <w:rPr>
          <w:sz w:val="28"/>
          <w:szCs w:val="28"/>
        </w:rPr>
        <w:t xml:space="preserve">администрация муниципального образования Славный ПОСТАНОВЛЯЕТ: </w:t>
      </w:r>
    </w:p>
    <w:p w:rsidR="00AB7296" w:rsidRPr="00F55B0E" w:rsidRDefault="00F55B0E" w:rsidP="00F55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7296" w:rsidRPr="00F55B0E">
        <w:rPr>
          <w:sz w:val="28"/>
          <w:szCs w:val="28"/>
        </w:rPr>
        <w:t xml:space="preserve">Утвердить отчет об исполнении бюджета муниципального образования Славный за </w:t>
      </w:r>
      <w:r w:rsidR="002B6ED7" w:rsidRPr="00F55B0E">
        <w:rPr>
          <w:sz w:val="28"/>
          <w:szCs w:val="28"/>
        </w:rPr>
        <w:t>1</w:t>
      </w:r>
      <w:r w:rsidR="00AB7296" w:rsidRPr="00F55B0E">
        <w:rPr>
          <w:sz w:val="28"/>
          <w:szCs w:val="28"/>
        </w:rPr>
        <w:t xml:space="preserve"> </w:t>
      </w:r>
      <w:r w:rsidR="00195472" w:rsidRPr="00F55B0E">
        <w:rPr>
          <w:sz w:val="28"/>
          <w:szCs w:val="28"/>
        </w:rPr>
        <w:t xml:space="preserve">квартал </w:t>
      </w:r>
      <w:r w:rsidR="00AB7296" w:rsidRPr="00F55B0E">
        <w:rPr>
          <w:sz w:val="28"/>
          <w:szCs w:val="28"/>
        </w:rPr>
        <w:t>202</w:t>
      </w:r>
      <w:r w:rsidR="00195472" w:rsidRPr="00F55B0E">
        <w:rPr>
          <w:sz w:val="28"/>
          <w:szCs w:val="28"/>
        </w:rPr>
        <w:t>5</w:t>
      </w:r>
      <w:r w:rsidR="00AB7296" w:rsidRPr="00F55B0E">
        <w:rPr>
          <w:sz w:val="28"/>
          <w:szCs w:val="28"/>
        </w:rPr>
        <w:t xml:space="preserve"> года (приложение). </w:t>
      </w:r>
    </w:p>
    <w:p w:rsidR="00AB7296" w:rsidRPr="00F55B0E" w:rsidRDefault="00AB7296" w:rsidP="00F55B0E">
      <w:pPr>
        <w:ind w:firstLine="709"/>
        <w:jc w:val="both"/>
        <w:rPr>
          <w:sz w:val="28"/>
          <w:szCs w:val="28"/>
        </w:rPr>
      </w:pPr>
      <w:r w:rsidRPr="00F55B0E">
        <w:rPr>
          <w:sz w:val="28"/>
          <w:szCs w:val="28"/>
        </w:rPr>
        <w:t>2.</w:t>
      </w:r>
      <w:r w:rsidR="00F55B0E" w:rsidRPr="00F55B0E">
        <w:rPr>
          <w:sz w:val="28"/>
          <w:szCs w:val="28"/>
        </w:rPr>
        <w:t xml:space="preserve"> </w:t>
      </w:r>
      <w:r w:rsidRPr="00F55B0E">
        <w:rPr>
          <w:sz w:val="28"/>
          <w:szCs w:val="28"/>
        </w:rPr>
        <w:t xml:space="preserve">Отчет об исполнении бюджета муниципального образования Славный за </w:t>
      </w:r>
      <w:r w:rsidR="002B6ED7" w:rsidRPr="00F55B0E">
        <w:rPr>
          <w:sz w:val="28"/>
          <w:szCs w:val="28"/>
        </w:rPr>
        <w:t>1</w:t>
      </w:r>
      <w:r w:rsidRPr="00F55B0E">
        <w:rPr>
          <w:sz w:val="28"/>
          <w:szCs w:val="28"/>
        </w:rPr>
        <w:t xml:space="preserve"> </w:t>
      </w:r>
      <w:r w:rsidR="00195472" w:rsidRPr="00F55B0E">
        <w:rPr>
          <w:sz w:val="28"/>
          <w:szCs w:val="28"/>
        </w:rPr>
        <w:t xml:space="preserve">квартал </w:t>
      </w:r>
      <w:r w:rsidRPr="00F55B0E">
        <w:rPr>
          <w:sz w:val="28"/>
          <w:szCs w:val="28"/>
        </w:rPr>
        <w:t>202</w:t>
      </w:r>
      <w:r w:rsidR="00195472" w:rsidRPr="00F55B0E">
        <w:rPr>
          <w:sz w:val="28"/>
          <w:szCs w:val="28"/>
        </w:rPr>
        <w:t>5</w:t>
      </w:r>
      <w:r w:rsidRPr="00F55B0E">
        <w:rPr>
          <w:sz w:val="28"/>
          <w:szCs w:val="28"/>
        </w:rPr>
        <w:t xml:space="preserve"> года направить в Собрание депутатов муниципального образования Славный и контрольно-счетную комиссию муниципального образования Славный.</w:t>
      </w:r>
    </w:p>
    <w:p w:rsidR="00AB7296" w:rsidRPr="00C46B55" w:rsidRDefault="00AB7296" w:rsidP="00F55B0E">
      <w:pPr>
        <w:ind w:firstLine="709"/>
        <w:jc w:val="both"/>
        <w:rPr>
          <w:sz w:val="28"/>
          <w:szCs w:val="28"/>
        </w:rPr>
      </w:pPr>
      <w:r w:rsidRPr="00F55B0E">
        <w:rPr>
          <w:sz w:val="28"/>
          <w:szCs w:val="28"/>
        </w:rPr>
        <w:t>3.</w:t>
      </w:r>
      <w:r w:rsidR="00F55B0E" w:rsidRPr="00F55B0E">
        <w:rPr>
          <w:sz w:val="28"/>
          <w:szCs w:val="28"/>
        </w:rPr>
        <w:t xml:space="preserve"> </w:t>
      </w:r>
      <w:r w:rsidRPr="00F55B0E">
        <w:rPr>
          <w:sz w:val="28"/>
          <w:szCs w:val="28"/>
        </w:rPr>
        <w:t>Обнародовать постановление на информационных стендах и разместить на официальном сайте</w:t>
      </w:r>
      <w:r w:rsidRPr="00C46B55">
        <w:rPr>
          <w:sz w:val="28"/>
          <w:szCs w:val="28"/>
        </w:rPr>
        <w:t xml:space="preserve"> муниципального образования Славный.</w:t>
      </w:r>
    </w:p>
    <w:p w:rsidR="00115CE3" w:rsidRDefault="00AB7296" w:rsidP="00F55B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46B55">
        <w:rPr>
          <w:sz w:val="28"/>
          <w:szCs w:val="28"/>
        </w:rPr>
        <w:t xml:space="preserve">4.  Постановление вступает в силу со дня его обнародования.  </w:t>
      </w:r>
    </w:p>
    <w:p w:rsidR="001C32A8" w:rsidRDefault="001C32A8" w:rsidP="00AB7296">
      <w:pPr>
        <w:tabs>
          <w:tab w:val="left" w:pos="426"/>
        </w:tabs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AB7296">
      <w:pPr>
        <w:tabs>
          <w:tab w:val="left" w:pos="426"/>
        </w:tabs>
        <w:spacing w:line="36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788"/>
        <w:gridCol w:w="2887"/>
      </w:tblGrid>
      <w:tr w:rsidR="002A16C1" w:rsidRPr="00276E92" w:rsidTr="009732FE">
        <w:trPr>
          <w:trHeight w:val="229"/>
        </w:trPr>
        <w:tc>
          <w:tcPr>
            <w:tcW w:w="2501" w:type="pct"/>
          </w:tcPr>
          <w:p w:rsidR="009732FE" w:rsidRDefault="002B6ED7" w:rsidP="00F55B0E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732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2A16C1" w:rsidRDefault="000D05A0" w:rsidP="00F55B0E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>муниц</w:t>
            </w:r>
            <w:r w:rsidR="007C03F7">
              <w:rPr>
                <w:rFonts w:ascii="PT Astra Serif" w:hAnsi="PT Astra Serif"/>
                <w:b/>
                <w:sz w:val="28"/>
                <w:szCs w:val="28"/>
              </w:rPr>
              <w:t>ипального образования</w:t>
            </w:r>
          </w:p>
          <w:p w:rsidR="007C03F7" w:rsidRPr="000D05A0" w:rsidRDefault="007C03F7" w:rsidP="00F55B0E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Славный</w:t>
            </w:r>
          </w:p>
        </w:tc>
        <w:tc>
          <w:tcPr>
            <w:tcW w:w="956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9732FE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Д.С.</w:t>
            </w:r>
            <w:r w:rsidR="0019547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Лещев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B7296" w:rsidRDefault="00AB7296">
      <w:pPr>
        <w:rPr>
          <w:rFonts w:ascii="PT Astra Serif" w:hAnsi="PT Astra Serif" w:cs="PT Astra Serif"/>
          <w:sz w:val="28"/>
          <w:szCs w:val="28"/>
        </w:rPr>
      </w:pPr>
    </w:p>
    <w:p w:rsidR="00AB7296" w:rsidRDefault="00AB7296">
      <w:pPr>
        <w:rPr>
          <w:rFonts w:ascii="PT Astra Serif" w:hAnsi="PT Astra Serif" w:cs="PT Astra Serif"/>
          <w:sz w:val="28"/>
          <w:szCs w:val="28"/>
        </w:rPr>
      </w:pPr>
    </w:p>
    <w:p w:rsidR="00AB7296" w:rsidRDefault="00AB7296">
      <w:pPr>
        <w:rPr>
          <w:rFonts w:ascii="PT Astra Serif" w:hAnsi="PT Astra Serif" w:cs="PT Astra Serif"/>
          <w:sz w:val="28"/>
          <w:szCs w:val="28"/>
        </w:rPr>
      </w:pPr>
    </w:p>
    <w:p w:rsidR="00362791" w:rsidRDefault="00362791" w:rsidP="00362791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60F07" w:rsidRDefault="00460F07" w:rsidP="00362791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60F07" w:rsidRDefault="00460F07" w:rsidP="00362791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60F07" w:rsidRDefault="00460F07" w:rsidP="00362791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60F07" w:rsidRDefault="00460F07" w:rsidP="00362791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60F07" w:rsidRPr="00460F07" w:rsidRDefault="00460F07" w:rsidP="00362791">
      <w:pPr>
        <w:suppressAutoHyphens w:val="0"/>
        <w:rPr>
          <w:rFonts w:ascii="PT Astra Serif" w:hAnsi="PT Astra Serif" w:cs="PT Astra Serif"/>
          <w:sz w:val="28"/>
          <w:szCs w:val="28"/>
        </w:rPr>
        <w:sectPr w:rsidR="00460F07" w:rsidRPr="00460F07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AB7296" w:rsidRDefault="00AB7296" w:rsidP="00AB72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3639E">
        <w:rPr>
          <w:sz w:val="28"/>
          <w:szCs w:val="28"/>
        </w:rPr>
        <w:t>риложение</w:t>
      </w:r>
    </w:p>
    <w:p w:rsidR="00AB7296" w:rsidRDefault="00AB7296" w:rsidP="00AB72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B7296" w:rsidRPr="00F3639E" w:rsidRDefault="00AB7296" w:rsidP="00AB72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Славный</w:t>
      </w:r>
    </w:p>
    <w:p w:rsidR="00AB7296" w:rsidRDefault="00AB7296" w:rsidP="00946CE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от </w:t>
      </w:r>
      <w:r w:rsidR="00EC1779">
        <w:rPr>
          <w:sz w:val="28"/>
          <w:szCs w:val="28"/>
        </w:rPr>
        <w:t>10.04.2025</w:t>
      </w:r>
      <w:bookmarkStart w:id="0" w:name="_GoBack"/>
      <w:bookmarkEnd w:id="0"/>
      <w:r w:rsidR="006D6E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C1779">
        <w:rPr>
          <w:sz w:val="28"/>
          <w:szCs w:val="28"/>
        </w:rPr>
        <w:t xml:space="preserve"> 69</w:t>
      </w:r>
      <w:r>
        <w:rPr>
          <w:sz w:val="28"/>
          <w:szCs w:val="28"/>
        </w:rPr>
        <w:t xml:space="preserve">      </w:t>
      </w:r>
    </w:p>
    <w:p w:rsidR="00AB7296" w:rsidRPr="00F3639E" w:rsidRDefault="00AB7296" w:rsidP="00AB72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3600"/>
        <w:gridCol w:w="100"/>
        <w:gridCol w:w="4660"/>
        <w:gridCol w:w="240"/>
        <w:gridCol w:w="1920"/>
        <w:gridCol w:w="300"/>
        <w:gridCol w:w="1840"/>
        <w:gridCol w:w="360"/>
        <w:gridCol w:w="1320"/>
        <w:gridCol w:w="400"/>
      </w:tblGrid>
      <w:tr w:rsidR="002B6ED7" w:rsidRPr="002B6ED7" w:rsidTr="00195472">
        <w:trPr>
          <w:gridAfter w:val="1"/>
          <w:wAfter w:w="400" w:type="dxa"/>
          <w:trHeight w:val="322"/>
        </w:trPr>
        <w:tc>
          <w:tcPr>
            <w:tcW w:w="143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B0E" w:rsidRDefault="002B6ED7" w:rsidP="00F55B0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ED7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ОТЧЕТ</w:t>
            </w:r>
            <w:r w:rsidRPr="002B6ED7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ОБ ИСПОЛНЕНИИ БЮДЖЕТА МУНИЦИПАЛЬНОГО ОБРАЗОВАНИЯ СЛАВНЫЙ</w:t>
            </w:r>
            <w:r w:rsidRPr="002B6ED7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за 1</w:t>
            </w:r>
            <w:r w:rsid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 2025 </w:t>
            </w:r>
            <w:r w:rsidRPr="002B6ED7">
              <w:rPr>
                <w:b/>
                <w:bCs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2B6ED7" w:rsidRPr="002B6ED7" w:rsidRDefault="002B6ED7" w:rsidP="00F55B0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ED7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ИСПОЛНЕНИЕ БЮДЖЕТА МУНИЦИПАЛЬНОГО ОБРАЗОВАНИЯ СЛАВНЫЙ ПО ДОХОДАМ                                                                                                                                                       </w:t>
            </w:r>
          </w:p>
        </w:tc>
      </w:tr>
      <w:tr w:rsidR="002B6ED7" w:rsidRPr="002B6ED7" w:rsidTr="00195472">
        <w:trPr>
          <w:gridAfter w:val="1"/>
          <w:wAfter w:w="400" w:type="dxa"/>
          <w:trHeight w:val="322"/>
        </w:trPr>
        <w:tc>
          <w:tcPr>
            <w:tcW w:w="14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ED7" w:rsidRPr="002B6ED7" w:rsidRDefault="002B6ED7" w:rsidP="002B6ED7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B6ED7" w:rsidRPr="002B6ED7" w:rsidTr="00195472">
        <w:trPr>
          <w:gridAfter w:val="1"/>
          <w:wAfter w:w="400" w:type="dxa"/>
          <w:trHeight w:val="322"/>
        </w:trPr>
        <w:tc>
          <w:tcPr>
            <w:tcW w:w="14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ED7" w:rsidRPr="002B6ED7" w:rsidRDefault="002B6ED7" w:rsidP="002B6ED7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B6ED7" w:rsidRPr="002B6ED7" w:rsidTr="00195472">
        <w:trPr>
          <w:gridAfter w:val="1"/>
          <w:wAfter w:w="400" w:type="dxa"/>
          <w:trHeight w:val="1125"/>
        </w:trPr>
        <w:tc>
          <w:tcPr>
            <w:tcW w:w="14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ED7" w:rsidRPr="002B6ED7" w:rsidRDefault="002B6ED7" w:rsidP="002B6ED7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B6ED7" w:rsidRPr="002B6ED7" w:rsidTr="00195472">
        <w:trPr>
          <w:gridAfter w:val="1"/>
          <w:wAfter w:w="400" w:type="dxa"/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ED7" w:rsidRPr="002B6ED7" w:rsidRDefault="002B6ED7" w:rsidP="002B6ED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D7" w:rsidRPr="002B6ED7" w:rsidRDefault="002B6ED7" w:rsidP="002B6E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D7" w:rsidRPr="002B6ED7" w:rsidRDefault="002B6ED7" w:rsidP="002B6E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D7" w:rsidRPr="002B6ED7" w:rsidRDefault="002B6ED7" w:rsidP="002B6ED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D7" w:rsidRPr="002B6ED7" w:rsidRDefault="002B6ED7" w:rsidP="002B6E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6ED7">
              <w:rPr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</w:tr>
      <w:tr w:rsidR="00195472" w:rsidRPr="00195472" w:rsidTr="00195472">
        <w:trPr>
          <w:trHeight w:val="360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Код классификации</w:t>
            </w:r>
          </w:p>
        </w:tc>
        <w:tc>
          <w:tcPr>
            <w:tcW w:w="4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Утверждено на 2025 год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195472" w:rsidRPr="00195472" w:rsidTr="00195472">
        <w:trPr>
          <w:trHeight w:val="36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на 01.04.25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2" w:rsidRPr="00195472" w:rsidTr="00195472">
        <w:trPr>
          <w:trHeight w:val="3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95472" w:rsidRPr="00195472" w:rsidTr="00195472">
        <w:trPr>
          <w:trHeight w:val="3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400 623 101,35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43 621 030,67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10,89</w:t>
            </w:r>
          </w:p>
        </w:tc>
      </w:tr>
      <w:tr w:rsidR="00195472" w:rsidRPr="00195472" w:rsidTr="00195472">
        <w:trPr>
          <w:trHeight w:val="322"/>
        </w:trPr>
        <w:tc>
          <w:tcPr>
            <w:tcW w:w="3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000 1 00 00000 00 0000 000 </w:t>
            </w:r>
          </w:p>
        </w:tc>
        <w:tc>
          <w:tcPr>
            <w:tcW w:w="4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    </w:t>
            </w: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52 082 684,83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sz w:val="28"/>
                <w:szCs w:val="28"/>
                <w:lang w:eastAsia="ru-RU"/>
              </w:rPr>
              <w:t>31 200 619,96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59,91</w:t>
            </w:r>
          </w:p>
        </w:tc>
      </w:tr>
      <w:tr w:rsidR="00195472" w:rsidRPr="00195472" w:rsidTr="00195472">
        <w:trPr>
          <w:trHeight w:val="660"/>
        </w:trPr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2" w:rsidRPr="00195472" w:rsidTr="00195472">
        <w:trPr>
          <w:trHeight w:val="3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000 1 01 00000 00 0000 000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НАЛОГИ НА ПРИБЫЛЬ, ДОХОДЫ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21 805 086,00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5 720 811,92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26,24</w:t>
            </w:r>
          </w:p>
        </w:tc>
      </w:tr>
      <w:tr w:rsidR="00195472" w:rsidRPr="00195472" w:rsidTr="00195472">
        <w:trPr>
          <w:trHeight w:val="292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000 1 01 02000 01 0000 110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Налог на доходы физических  лиц                      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21 805 086,00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5 720 811,92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26,24</w:t>
            </w:r>
          </w:p>
        </w:tc>
      </w:tr>
      <w:tr w:rsidR="00195472" w:rsidRPr="00195472" w:rsidTr="00195472">
        <w:trPr>
          <w:trHeight w:val="118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195472">
              <w:rPr>
                <w:color w:val="000000"/>
                <w:sz w:val="32"/>
                <w:szCs w:val="32"/>
                <w:lang w:eastAsia="ru-RU"/>
              </w:rPr>
              <w:t>Налоги на товары (работы, услуги),реализуемые на территории РФ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3 711 550,00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882 932,80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23,79</w:t>
            </w:r>
          </w:p>
        </w:tc>
      </w:tr>
      <w:tr w:rsidR="00195472" w:rsidRPr="00195472" w:rsidTr="00195472">
        <w:trPr>
          <w:trHeight w:val="123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000 1 05 00000 00 0000 000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НАЛОГИ НА СОВОКУПНЫЙ ДОХОД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3 623 010,00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187 049,55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5,16</w:t>
            </w:r>
          </w:p>
        </w:tc>
      </w:tr>
      <w:tr w:rsidR="00195472" w:rsidRPr="00195472" w:rsidTr="00195472">
        <w:trPr>
          <w:trHeight w:val="58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000 1 06 00000 00 0000 000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НАЛОГИ НА ИМУЩЕСТВО      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18 334 251,00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23 384 965,14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127,55</w:t>
            </w:r>
          </w:p>
        </w:tc>
      </w:tr>
      <w:tr w:rsidR="00195472" w:rsidRPr="00195472" w:rsidTr="00195472">
        <w:trPr>
          <w:trHeight w:val="368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 ГОСУДАРСТВЕННАЯ  ПОШЛИНА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7 500,00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  <w:tr w:rsidR="00195472" w:rsidRPr="00195472" w:rsidTr="00195472">
        <w:trPr>
          <w:trHeight w:val="998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3 238 670,71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721 332,08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22,27</w:t>
            </w:r>
          </w:p>
        </w:tc>
      </w:tr>
      <w:tr w:rsidR="00195472" w:rsidRPr="00195472" w:rsidTr="00195472">
        <w:trPr>
          <w:trHeight w:val="322"/>
        </w:trPr>
        <w:tc>
          <w:tcPr>
            <w:tcW w:w="3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000 1 12 00000 00 0000 000 </w:t>
            </w:r>
          </w:p>
        </w:tc>
        <w:tc>
          <w:tcPr>
            <w:tcW w:w="4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ПЛАТЕЖИ ПРИ ПОЛЬЗОВАНИИ ПРИРОДНЫМИ РЕСУРСАМИ            </w:t>
            </w: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17 391,82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-960,06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-5,52</w:t>
            </w:r>
          </w:p>
        </w:tc>
      </w:tr>
      <w:tr w:rsidR="00195472" w:rsidRPr="00195472" w:rsidTr="00195472">
        <w:trPr>
          <w:trHeight w:val="322"/>
        </w:trPr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2" w:rsidRPr="00195472" w:rsidTr="00195472">
        <w:trPr>
          <w:trHeight w:val="1152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989 867,08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290 424,12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29,34</w:t>
            </w:r>
          </w:p>
        </w:tc>
      </w:tr>
      <w:tr w:rsidR="00195472" w:rsidRPr="00195472" w:rsidTr="00195472">
        <w:trPr>
          <w:trHeight w:val="844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000 1 14 00000 00 0000 000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95472" w:rsidRPr="00195472" w:rsidTr="00195472">
        <w:trPr>
          <w:trHeight w:val="447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000 1 16 00000 00 0000 000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ШТРАФЫ, САНКЦИИ, ВОЗМЕЩЕНИЕ УЩЕРБА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95472" w:rsidRPr="00195472" w:rsidTr="00195472">
        <w:trPr>
          <w:trHeight w:val="201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000 117 00000 00 0000 000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22 858,22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6 564,41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28,72</w:t>
            </w:r>
          </w:p>
        </w:tc>
      </w:tr>
      <w:tr w:rsidR="00195472" w:rsidRPr="00195472" w:rsidTr="00195472">
        <w:trPr>
          <w:trHeight w:val="447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БЕЗВОЗМЕЗДНЫЕ ПОСТУПЛЕНИЯ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348 540 416,52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12 420 410,71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3,56</w:t>
            </w:r>
          </w:p>
        </w:tc>
      </w:tr>
      <w:tr w:rsidR="00195472" w:rsidRPr="00195472" w:rsidTr="00195472">
        <w:trPr>
          <w:trHeight w:val="102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95472">
              <w:rPr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343 840 955,51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12 420 410,71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3,61</w:t>
            </w:r>
          </w:p>
        </w:tc>
      </w:tr>
      <w:tr w:rsidR="00195472" w:rsidRPr="00195472" w:rsidTr="00195472">
        <w:trPr>
          <w:trHeight w:val="76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000 2 02 10000 00 0000 150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2 691 687,93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1 037 640,41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38,55</w:t>
            </w:r>
          </w:p>
        </w:tc>
      </w:tr>
      <w:tr w:rsidR="00195472" w:rsidRPr="00195472" w:rsidTr="00195472">
        <w:trPr>
          <w:trHeight w:val="58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lastRenderedPageBreak/>
              <w:t>000 2 02 20000 00 0000 150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288 736 003,27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525 345,86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0,18</w:t>
            </w:r>
          </w:p>
        </w:tc>
      </w:tr>
      <w:tr w:rsidR="00195472" w:rsidRPr="00195472" w:rsidTr="00195472">
        <w:trPr>
          <w:trHeight w:val="495"/>
        </w:trPr>
        <w:tc>
          <w:tcPr>
            <w:tcW w:w="3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000 2 02 30000 00 0000 150</w:t>
            </w:r>
          </w:p>
        </w:tc>
        <w:tc>
          <w:tcPr>
            <w:tcW w:w="4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Субвенции бюджетам  бюджетной системы Российской Федерации</w:t>
            </w: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47 147 496,82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10 530 342,56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22,33</w:t>
            </w:r>
          </w:p>
        </w:tc>
      </w:tr>
      <w:tr w:rsidR="00195472" w:rsidRPr="00195472" w:rsidTr="00195472">
        <w:trPr>
          <w:trHeight w:val="322"/>
        </w:trPr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2" w:rsidRPr="00195472" w:rsidTr="00195472">
        <w:trPr>
          <w:trHeight w:val="322"/>
        </w:trPr>
        <w:tc>
          <w:tcPr>
            <w:tcW w:w="3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2" w:rsidRPr="00195472" w:rsidTr="00195472">
        <w:trPr>
          <w:trHeight w:val="3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000 2 02 40000 00 0000 150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5 265 767,49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327 081,88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6,21</w:t>
            </w:r>
          </w:p>
        </w:tc>
      </w:tr>
      <w:tr w:rsidR="00195472" w:rsidRPr="00195472" w:rsidTr="00195472">
        <w:trPr>
          <w:trHeight w:val="39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000 2 07 00000 00 0000 000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4 699 461,01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95472" w:rsidRPr="00195472" w:rsidTr="00195472">
        <w:trPr>
          <w:trHeight w:val="739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000 2 19 00000 00 0000 000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2B6ED7" w:rsidRDefault="002B6ED7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6ED7" w:rsidRDefault="002B6ED7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6ED7" w:rsidRDefault="002B6ED7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6ED7" w:rsidRDefault="002B6ED7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6ED7" w:rsidRDefault="002B6ED7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6ED7" w:rsidRDefault="002B6ED7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6E56" w:rsidRDefault="006D6E56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5472" w:rsidRDefault="00195472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5472" w:rsidRDefault="00195472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5472" w:rsidRDefault="00195472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5472" w:rsidRDefault="00195472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5472" w:rsidRDefault="00195472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5472" w:rsidRDefault="00195472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5472" w:rsidRDefault="00195472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5472" w:rsidRDefault="00195472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5472" w:rsidRDefault="00195472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95472" w:rsidRDefault="00195472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B7296" w:rsidRDefault="00AB7296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5B0E">
        <w:rPr>
          <w:rFonts w:ascii="Times New Roman" w:hAnsi="Times New Roman" w:cs="Times New Roman"/>
          <w:sz w:val="28"/>
          <w:szCs w:val="28"/>
        </w:rPr>
        <w:lastRenderedPageBreak/>
        <w:t>ИСПОЛНЕНИЕ БЮДЖЕТА МУНИЦИПАЛЬНОГО ОБРАЗОВАНИЯ СЛАВНЫЙ</w:t>
      </w:r>
      <w:r w:rsidR="00F55B0E">
        <w:rPr>
          <w:rFonts w:ascii="Times New Roman" w:hAnsi="Times New Roman" w:cs="Times New Roman"/>
          <w:sz w:val="28"/>
          <w:szCs w:val="28"/>
        </w:rPr>
        <w:t xml:space="preserve"> </w:t>
      </w:r>
      <w:r w:rsidRPr="00F55B0E">
        <w:rPr>
          <w:rFonts w:ascii="Times New Roman" w:hAnsi="Times New Roman" w:cs="Times New Roman"/>
          <w:sz w:val="28"/>
          <w:szCs w:val="28"/>
        </w:rPr>
        <w:t>ПО РАСХОДАМ</w:t>
      </w:r>
      <w:r w:rsidRPr="00C97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B0E" w:rsidRPr="00C974E6" w:rsidRDefault="00F55B0E" w:rsidP="00AB72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B7296" w:rsidRPr="00907E6D" w:rsidRDefault="00AB7296" w:rsidP="00AB7296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2756"/>
        <w:gridCol w:w="6265"/>
        <w:gridCol w:w="2178"/>
        <w:gridCol w:w="2058"/>
        <w:gridCol w:w="1623"/>
      </w:tblGrid>
      <w:tr w:rsidR="00195472" w:rsidRPr="00195472" w:rsidTr="00195472">
        <w:trPr>
          <w:trHeight w:val="37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Код классификации</w:t>
            </w:r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Утверждено на 2025год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195472" w:rsidRPr="00195472" w:rsidTr="00195472">
        <w:trPr>
          <w:trHeight w:val="360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на 01.04.25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2" w:rsidRPr="00195472" w:rsidTr="00195472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95472" w:rsidRPr="00195472" w:rsidTr="00195472">
        <w:trPr>
          <w:trHeight w:val="322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405 541 103,29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26 700 169,13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6,58</w:t>
            </w:r>
          </w:p>
        </w:tc>
      </w:tr>
      <w:tr w:rsidR="00195472" w:rsidRPr="00195472" w:rsidTr="00195472">
        <w:trPr>
          <w:trHeight w:val="322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2" w:rsidRPr="00195472" w:rsidTr="00195472">
        <w:trPr>
          <w:trHeight w:val="34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14 439 986,38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3 540 459,02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24,52</w:t>
            </w:r>
          </w:p>
        </w:tc>
      </w:tr>
      <w:tr w:rsidR="00195472" w:rsidRPr="00195472" w:rsidTr="00195472">
        <w:trPr>
          <w:trHeight w:val="156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129 999,36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5 911,86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4,55</w:t>
            </w:r>
          </w:p>
        </w:tc>
      </w:tr>
      <w:tr w:rsidR="00195472" w:rsidRPr="00195472" w:rsidTr="00195472">
        <w:trPr>
          <w:trHeight w:val="322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5472" w:rsidRPr="00195472" w:rsidTr="00195472">
        <w:trPr>
          <w:trHeight w:val="50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11 290 410,22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3 111 844,09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27,56</w:t>
            </w:r>
          </w:p>
        </w:tc>
      </w:tr>
      <w:tr w:rsidR="00195472" w:rsidRPr="00195472" w:rsidTr="00195472">
        <w:trPr>
          <w:trHeight w:val="51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1 028 220,00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209 913,36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20,42</w:t>
            </w:r>
          </w:p>
        </w:tc>
      </w:tr>
      <w:tr w:rsidR="00195472" w:rsidRPr="00195472" w:rsidTr="00195472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95472" w:rsidRPr="00195472" w:rsidTr="00195472">
        <w:trPr>
          <w:trHeight w:val="15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1 691 356,80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212 789,71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12,58</w:t>
            </w:r>
          </w:p>
        </w:tc>
      </w:tr>
      <w:tr w:rsidR="00195472" w:rsidRPr="00195472" w:rsidTr="00195472">
        <w:trPr>
          <w:trHeight w:val="25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171 151,83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34 559,74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20,19</w:t>
            </w:r>
          </w:p>
        </w:tc>
      </w:tr>
      <w:tr w:rsidR="00195472" w:rsidRPr="00195472" w:rsidTr="00195472">
        <w:trPr>
          <w:trHeight w:val="2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171 151,83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34 559,74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20,19</w:t>
            </w:r>
          </w:p>
        </w:tc>
      </w:tr>
      <w:tr w:rsidR="00195472" w:rsidRPr="00195472" w:rsidTr="00195472">
        <w:trPr>
          <w:trHeight w:val="7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5 889 704,45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1 644 748,16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27,93</w:t>
            </w:r>
          </w:p>
        </w:tc>
      </w:tr>
      <w:tr w:rsidR="00195472" w:rsidRPr="00195472" w:rsidTr="00195472">
        <w:trPr>
          <w:trHeight w:val="12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lastRenderedPageBreak/>
              <w:t>0310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5 889 704,45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1 644 748,16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27,93</w:t>
            </w:r>
          </w:p>
        </w:tc>
      </w:tr>
      <w:tr w:rsidR="00195472" w:rsidRPr="00195472" w:rsidTr="00195472">
        <w:trPr>
          <w:trHeight w:val="20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11 887 161,50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1 710 280,28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14,39</w:t>
            </w:r>
          </w:p>
        </w:tc>
      </w:tr>
      <w:tr w:rsidR="00195472" w:rsidRPr="00195472" w:rsidTr="00195472">
        <w:trPr>
          <w:trHeight w:val="15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93 412,00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95472" w:rsidRPr="00195472" w:rsidTr="00195472">
        <w:trPr>
          <w:trHeight w:val="9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11 068 149,50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1 499 045,10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13,54</w:t>
            </w:r>
          </w:p>
        </w:tc>
      </w:tr>
      <w:tr w:rsidR="00195472" w:rsidRPr="00195472" w:rsidTr="00195472">
        <w:trPr>
          <w:trHeight w:val="20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0410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725 600,00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211 235,18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29,11</w:t>
            </w:r>
          </w:p>
        </w:tc>
      </w:tr>
      <w:tr w:rsidR="00195472" w:rsidRPr="00195472" w:rsidTr="00195472">
        <w:trPr>
          <w:trHeight w:val="29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250 739 557,95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sz w:val="28"/>
                <w:szCs w:val="28"/>
                <w:lang w:eastAsia="ru-RU"/>
              </w:rPr>
              <w:t>2 613 492,78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1,04</w:t>
            </w:r>
          </w:p>
        </w:tc>
      </w:tr>
      <w:tr w:rsidR="00195472" w:rsidRPr="00195472" w:rsidTr="00195472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239 288 731,85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540 594,60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0,23</w:t>
            </w:r>
          </w:p>
        </w:tc>
      </w:tr>
      <w:tr w:rsidR="00195472" w:rsidRPr="00195472" w:rsidTr="00195472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10 550 826,10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1 754 356,08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16,63</w:t>
            </w:r>
          </w:p>
        </w:tc>
      </w:tr>
      <w:tr w:rsidR="00195472" w:rsidRPr="00195472" w:rsidTr="00195472">
        <w:trPr>
          <w:trHeight w:val="633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900 000,00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318 542,10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35,39</w:t>
            </w:r>
          </w:p>
        </w:tc>
      </w:tr>
      <w:tr w:rsidR="00195472" w:rsidRPr="00195472" w:rsidTr="00195472">
        <w:trPr>
          <w:trHeight w:val="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108 312 448,56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13 907 076,50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12,84</w:t>
            </w:r>
          </w:p>
        </w:tc>
      </w:tr>
      <w:tr w:rsidR="00195472" w:rsidRPr="00195472" w:rsidTr="00195472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63 041 511,14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3 825 501,97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6,07</w:t>
            </w:r>
          </w:p>
        </w:tc>
      </w:tr>
      <w:tr w:rsidR="00195472" w:rsidRPr="00195472" w:rsidTr="00195472">
        <w:trPr>
          <w:trHeight w:val="26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43 258 627,57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9 973 607,05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23,06</w:t>
            </w:r>
          </w:p>
        </w:tc>
      </w:tr>
      <w:tr w:rsidR="00195472" w:rsidRPr="00195472" w:rsidTr="00195472">
        <w:trPr>
          <w:trHeight w:val="5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0703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972 170,94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73 267,48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7,54</w:t>
            </w:r>
          </w:p>
        </w:tc>
      </w:tr>
      <w:tr w:rsidR="00195472" w:rsidRPr="00195472" w:rsidTr="00195472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0705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195472" w:rsidRPr="00195472" w:rsidTr="00195472">
        <w:trPr>
          <w:trHeight w:val="2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1 020 138,91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25 700,00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2,52</w:t>
            </w:r>
          </w:p>
        </w:tc>
      </w:tr>
      <w:tr w:rsidR="00195472" w:rsidRPr="00195472" w:rsidTr="00195472">
        <w:trPr>
          <w:trHeight w:val="34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8 585 762,00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1 981 551,73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23,08</w:t>
            </w:r>
          </w:p>
        </w:tc>
      </w:tr>
      <w:tr w:rsidR="00195472" w:rsidRPr="00195472" w:rsidTr="00195472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8 585 762,00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1 981 551,73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23,08</w:t>
            </w:r>
          </w:p>
        </w:tc>
      </w:tr>
      <w:tr w:rsidR="00195472" w:rsidRPr="00195472" w:rsidTr="00195472">
        <w:trPr>
          <w:trHeight w:val="34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145 790,00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4,12</w:t>
            </w:r>
          </w:p>
        </w:tc>
      </w:tr>
      <w:tr w:rsidR="00195472" w:rsidRPr="00195472" w:rsidTr="00195472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55 790,00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10,75</w:t>
            </w:r>
          </w:p>
        </w:tc>
      </w:tr>
      <w:tr w:rsidR="00195472" w:rsidRPr="00195472" w:rsidTr="00195472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95472" w:rsidRPr="00195472" w:rsidTr="00195472">
        <w:trPr>
          <w:trHeight w:val="34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5 369 540,62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1 262 000,92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b/>
                <w:bCs/>
                <w:color w:val="000000"/>
                <w:sz w:val="28"/>
                <w:szCs w:val="28"/>
                <w:lang w:eastAsia="ru-RU"/>
              </w:rPr>
              <w:t>23,50</w:t>
            </w:r>
          </w:p>
        </w:tc>
      </w:tr>
      <w:tr w:rsidR="00195472" w:rsidRPr="00195472" w:rsidTr="00195472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5 369 540,62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1 262 000,92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72" w:rsidRPr="00195472" w:rsidRDefault="00195472" w:rsidP="0019547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472">
              <w:rPr>
                <w:color w:val="000000"/>
                <w:sz w:val="28"/>
                <w:szCs w:val="28"/>
                <w:lang w:eastAsia="ru-RU"/>
              </w:rPr>
              <w:t>23,50</w:t>
            </w:r>
          </w:p>
        </w:tc>
      </w:tr>
    </w:tbl>
    <w:p w:rsidR="00AB7296" w:rsidRDefault="00AB7296">
      <w:pPr>
        <w:rPr>
          <w:rFonts w:ascii="PT Astra Serif" w:hAnsi="PT Astra Serif" w:cs="PT Astra Serif"/>
          <w:sz w:val="28"/>
          <w:szCs w:val="28"/>
        </w:rPr>
      </w:pPr>
    </w:p>
    <w:sectPr w:rsidR="00AB7296" w:rsidSect="00946CE9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3B" w:rsidRDefault="00D9603B">
      <w:r>
        <w:separator/>
      </w:r>
    </w:p>
  </w:endnote>
  <w:endnote w:type="continuationSeparator" w:id="0">
    <w:p w:rsidR="00D9603B" w:rsidRDefault="00D9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3B" w:rsidRDefault="00D9603B">
      <w:r>
        <w:separator/>
      </w:r>
    </w:p>
  </w:footnote>
  <w:footnote w:type="continuationSeparator" w:id="0">
    <w:p w:rsidR="00D9603B" w:rsidRDefault="00D9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95472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B6ED7"/>
    <w:rsid w:val="002E54BE"/>
    <w:rsid w:val="002F7B46"/>
    <w:rsid w:val="00322635"/>
    <w:rsid w:val="00362791"/>
    <w:rsid w:val="003858C6"/>
    <w:rsid w:val="003A2384"/>
    <w:rsid w:val="003D1D65"/>
    <w:rsid w:val="003D216B"/>
    <w:rsid w:val="00460F07"/>
    <w:rsid w:val="0048387B"/>
    <w:rsid w:val="004964FF"/>
    <w:rsid w:val="004C74A2"/>
    <w:rsid w:val="005B2800"/>
    <w:rsid w:val="005B3753"/>
    <w:rsid w:val="005C6B9A"/>
    <w:rsid w:val="005F020C"/>
    <w:rsid w:val="005F6D36"/>
    <w:rsid w:val="005F7562"/>
    <w:rsid w:val="005F7DEF"/>
    <w:rsid w:val="00631C5C"/>
    <w:rsid w:val="006708CE"/>
    <w:rsid w:val="006D6E56"/>
    <w:rsid w:val="006F2075"/>
    <w:rsid w:val="007112E3"/>
    <w:rsid w:val="007143EE"/>
    <w:rsid w:val="00724E8F"/>
    <w:rsid w:val="00735804"/>
    <w:rsid w:val="00750ABC"/>
    <w:rsid w:val="00751008"/>
    <w:rsid w:val="00796661"/>
    <w:rsid w:val="007C03F7"/>
    <w:rsid w:val="007F12CE"/>
    <w:rsid w:val="007F4F01"/>
    <w:rsid w:val="00826211"/>
    <w:rsid w:val="0083223B"/>
    <w:rsid w:val="00886A38"/>
    <w:rsid w:val="008D6CD3"/>
    <w:rsid w:val="008F2E0C"/>
    <w:rsid w:val="009110D2"/>
    <w:rsid w:val="00946230"/>
    <w:rsid w:val="00946CE9"/>
    <w:rsid w:val="009732FE"/>
    <w:rsid w:val="009A7968"/>
    <w:rsid w:val="00A24EB9"/>
    <w:rsid w:val="00A32E32"/>
    <w:rsid w:val="00A333F8"/>
    <w:rsid w:val="00A5663A"/>
    <w:rsid w:val="00AB7296"/>
    <w:rsid w:val="00AD17C4"/>
    <w:rsid w:val="00B0593F"/>
    <w:rsid w:val="00B27CEF"/>
    <w:rsid w:val="00B562C1"/>
    <w:rsid w:val="00B63641"/>
    <w:rsid w:val="00BA4658"/>
    <w:rsid w:val="00BD2261"/>
    <w:rsid w:val="00BF607B"/>
    <w:rsid w:val="00C7793D"/>
    <w:rsid w:val="00CC4111"/>
    <w:rsid w:val="00CF25B5"/>
    <w:rsid w:val="00CF3559"/>
    <w:rsid w:val="00D9603B"/>
    <w:rsid w:val="00E03E77"/>
    <w:rsid w:val="00E06FAE"/>
    <w:rsid w:val="00E11B07"/>
    <w:rsid w:val="00E37918"/>
    <w:rsid w:val="00E41E47"/>
    <w:rsid w:val="00E727C9"/>
    <w:rsid w:val="00EC1779"/>
    <w:rsid w:val="00F55B0E"/>
    <w:rsid w:val="00F63BDF"/>
    <w:rsid w:val="00F737E5"/>
    <w:rsid w:val="00F825D0"/>
    <w:rsid w:val="00FC01AD"/>
    <w:rsid w:val="00FD642B"/>
    <w:rsid w:val="00FD6D36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B70225"/>
  <w15:docId w15:val="{4C547E1A-D823-44D4-84E9-283CC8CF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AB729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66BD-42CC-408B-870F-DD11EA32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Ryazancev</cp:lastModifiedBy>
  <cp:revision>4</cp:revision>
  <cp:lastPrinted>2025-04-10T06:15:00Z</cp:lastPrinted>
  <dcterms:created xsi:type="dcterms:W3CDTF">2025-05-14T07:33:00Z</dcterms:created>
  <dcterms:modified xsi:type="dcterms:W3CDTF">2025-05-14T07:35:00Z</dcterms:modified>
</cp:coreProperties>
</file>